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D6CF" w14:textId="27E0AEDE" w:rsidR="004B6C9D" w:rsidRPr="00A84571" w:rsidRDefault="001E3D9A" w:rsidP="006F0689">
      <w:pPr>
        <w:spacing w:before="120" w:after="120"/>
        <w:jc w:val="center"/>
        <w:rPr>
          <w:rFonts w:ascii="Manrope" w:hAnsi="Manrope"/>
          <w:sz w:val="48"/>
          <w:szCs w:val="48"/>
        </w:rPr>
      </w:pPr>
      <w:r w:rsidRPr="00A84571">
        <w:rPr>
          <w:rFonts w:ascii="Manrope" w:hAnsi="Manrope"/>
          <w:sz w:val="48"/>
          <w:szCs w:val="48"/>
        </w:rPr>
        <w:t xml:space="preserve">[AUDIT FIRM] </w:t>
      </w:r>
      <w:r w:rsidR="00930E57" w:rsidRPr="00A84571">
        <w:rPr>
          <w:rFonts w:ascii="Manrope" w:hAnsi="Manrope"/>
          <w:sz w:val="48"/>
          <w:szCs w:val="48"/>
        </w:rPr>
        <w:t xml:space="preserve">to Conduct On-site IRMA Assessment of </w:t>
      </w:r>
      <w:r w:rsidRPr="00A84571">
        <w:rPr>
          <w:rFonts w:ascii="Manrope" w:hAnsi="Manrope"/>
          <w:sz w:val="48"/>
          <w:szCs w:val="48"/>
        </w:rPr>
        <w:t>[COMPANY’S] [SITE]</w:t>
      </w:r>
    </w:p>
    <w:p w14:paraId="07FC5C4C" w14:textId="03FAF217" w:rsidR="00246FD4" w:rsidRPr="00A84571" w:rsidRDefault="001E3D9A" w:rsidP="005E792C">
      <w:pPr>
        <w:spacing w:before="120" w:after="120"/>
        <w:jc w:val="center"/>
        <w:rPr>
          <w:rFonts w:ascii="Manrope" w:hAnsi="Manrope"/>
          <w:i/>
          <w:iCs/>
          <w:sz w:val="28"/>
          <w:szCs w:val="28"/>
        </w:rPr>
      </w:pPr>
      <w:r w:rsidRPr="00A84571">
        <w:rPr>
          <w:rFonts w:ascii="Manrope" w:hAnsi="Manrope"/>
          <w:i/>
          <w:iCs/>
          <w:sz w:val="28"/>
          <w:szCs w:val="28"/>
        </w:rPr>
        <w:t>[AUDIT FIRM]</w:t>
      </w:r>
      <w:r w:rsidR="004B6C9D" w:rsidRPr="00A84571">
        <w:rPr>
          <w:rFonts w:ascii="Manrope" w:hAnsi="Manrope"/>
          <w:i/>
          <w:iCs/>
          <w:sz w:val="28"/>
          <w:szCs w:val="28"/>
        </w:rPr>
        <w:t xml:space="preserve"> Seeks Input from Local Community and Other Stakeholders</w:t>
      </w:r>
    </w:p>
    <w:p w14:paraId="2C031F82" w14:textId="77777777" w:rsidR="00645739" w:rsidRDefault="00645739" w:rsidP="00ADEB6F">
      <w:pPr>
        <w:pStyle w:val="paragraph"/>
        <w:spacing w:before="0" w:beforeAutospacing="0" w:after="0" w:afterAutospacing="0"/>
        <w:rPr>
          <w:rStyle w:val="normaltextrun"/>
          <w:rFonts w:ascii="Manrope" w:hAnsi="Manrope" w:cs="Calibri"/>
          <w:sz w:val="20"/>
          <w:szCs w:val="20"/>
          <w:lang w:val="en-US"/>
        </w:rPr>
      </w:pPr>
    </w:p>
    <w:p w14:paraId="3D148F82" w14:textId="1505B1E5" w:rsidR="6FA6FBCD" w:rsidRPr="00A84571" w:rsidRDefault="00930E57" w:rsidP="00ADEB6F">
      <w:pPr>
        <w:pStyle w:val="paragraph"/>
        <w:spacing w:before="0" w:beforeAutospacing="0" w:after="0" w:afterAutospacing="0"/>
        <w:rPr>
          <w:rStyle w:val="normaltextrun"/>
          <w:rFonts w:ascii="Manrope" w:hAnsi="Manrope" w:cs="Calibri"/>
          <w:sz w:val="20"/>
          <w:szCs w:val="20"/>
          <w:lang w:val="en-US"/>
        </w:rPr>
      </w:pPr>
      <w:r w:rsidRPr="00A84571">
        <w:rPr>
          <w:rStyle w:val="normaltextrun"/>
          <w:rFonts w:ascii="Manrope" w:hAnsi="Manrope" w:cs="Calibri"/>
          <w:sz w:val="20"/>
          <w:szCs w:val="20"/>
          <w:lang w:val="en-US"/>
        </w:rPr>
        <w:t>Today</w:t>
      </w:r>
      <w:r w:rsidRPr="00A84571">
        <w:rPr>
          <w:rStyle w:val="normaltextrun"/>
          <w:rFonts w:ascii="Manrope" w:hAnsi="Manrope" w:cs="Calibri"/>
          <w:b/>
          <w:bCs/>
          <w:sz w:val="20"/>
          <w:szCs w:val="20"/>
          <w:lang w:val="en-US"/>
        </w:rPr>
        <w:t xml:space="preserve">, [DATE], </w:t>
      </w:r>
      <w:r w:rsidR="001E3D9A" w:rsidRPr="00A84571">
        <w:rPr>
          <w:rStyle w:val="normaltextrun"/>
          <w:rFonts w:ascii="Manrope" w:hAnsi="Manrope" w:cs="Calibri"/>
          <w:b/>
          <w:bCs/>
          <w:sz w:val="20"/>
          <w:szCs w:val="20"/>
          <w:lang w:val="en-US"/>
        </w:rPr>
        <w:t>[AUDIT FIRM]</w:t>
      </w:r>
      <w:r w:rsidR="00ED7413" w:rsidRPr="00A84571">
        <w:rPr>
          <w:rStyle w:val="normaltextrun"/>
          <w:rFonts w:ascii="Manrope" w:hAnsi="Manrope" w:cs="Calibri"/>
          <w:b/>
          <w:bCs/>
          <w:sz w:val="20"/>
          <w:szCs w:val="20"/>
          <w:lang w:val="en-US"/>
        </w:rPr>
        <w:t xml:space="preserve"> </w:t>
      </w:r>
      <w:r w:rsidRPr="00A84571">
        <w:rPr>
          <w:rStyle w:val="normaltextrun"/>
          <w:rFonts w:ascii="Manrope" w:hAnsi="Manrope" w:cs="Calibri"/>
          <w:sz w:val="20"/>
          <w:szCs w:val="20"/>
          <w:lang w:val="en-US"/>
        </w:rPr>
        <w:t>announces that</w:t>
      </w:r>
      <w:r w:rsidR="000101DC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 </w:t>
      </w:r>
      <w:r w:rsidR="001E3D9A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from </w:t>
      </w:r>
      <w:r w:rsidR="001E3D9A" w:rsidRPr="00645739">
        <w:rPr>
          <w:rStyle w:val="normaltextrun"/>
          <w:rFonts w:ascii="Manrope" w:hAnsi="Manrope" w:cs="Calibri"/>
          <w:b/>
          <w:bCs/>
          <w:sz w:val="20"/>
          <w:szCs w:val="20"/>
          <w:lang w:val="en-US"/>
        </w:rPr>
        <w:t>[DATE1]</w:t>
      </w:r>
      <w:r w:rsidR="001E3D9A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 to </w:t>
      </w:r>
      <w:r w:rsidR="001E3D9A" w:rsidRPr="00645739">
        <w:rPr>
          <w:rStyle w:val="normaltextrun"/>
          <w:rFonts w:ascii="Manrope" w:hAnsi="Manrope" w:cs="Calibri"/>
          <w:b/>
          <w:bCs/>
          <w:sz w:val="20"/>
          <w:szCs w:val="20"/>
          <w:lang w:val="en-US"/>
        </w:rPr>
        <w:t>[DATE 2]</w:t>
      </w:r>
      <w:r w:rsidR="1CECA59C" w:rsidRPr="00645739">
        <w:rPr>
          <w:rStyle w:val="normaltextrun"/>
          <w:rFonts w:ascii="Manrope" w:hAnsi="Manrope" w:cs="Calibri"/>
          <w:b/>
          <w:bCs/>
          <w:sz w:val="20"/>
          <w:szCs w:val="20"/>
          <w:lang w:val="en-US"/>
        </w:rPr>
        <w:t>,</w:t>
      </w:r>
      <w:r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 </w:t>
      </w:r>
      <w:r w:rsidR="001E3D9A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its </w:t>
      </w:r>
      <w:r w:rsidR="7D9D101D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>auditors</w:t>
      </w:r>
      <w:r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 will visit </w:t>
      </w:r>
      <w:r w:rsidR="001E3D9A" w:rsidRPr="00A84571">
        <w:rPr>
          <w:rStyle w:val="normaltextrun"/>
          <w:rFonts w:ascii="Manrope" w:hAnsi="Manrope" w:cs="Calibri"/>
          <w:b/>
          <w:bCs/>
          <w:sz w:val="20"/>
          <w:szCs w:val="20"/>
          <w:lang w:val="en-US"/>
        </w:rPr>
        <w:t>[COMPANY’S] [SITE]</w:t>
      </w:r>
      <w:r w:rsidR="72CAFFAB" w:rsidRPr="00A84571">
        <w:rPr>
          <w:rStyle w:val="normaltextrun"/>
          <w:rFonts w:ascii="Manrope" w:hAnsi="Manrope" w:cs="Calibri"/>
          <w:b/>
          <w:bCs/>
          <w:sz w:val="20"/>
          <w:szCs w:val="20"/>
          <w:lang w:val="en-US"/>
        </w:rPr>
        <w:t xml:space="preserve">, </w:t>
      </w:r>
      <w:r w:rsidR="000101DC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in </w:t>
      </w:r>
      <w:r w:rsidR="001E3D9A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>[REGION] [COUNTRY]</w:t>
      </w:r>
      <w:r w:rsidR="0049401E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 to </w:t>
      </w:r>
      <w:r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conduct the onsite phase </w:t>
      </w:r>
      <w:r w:rsidR="001E3D9A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>of its independent assessment (audit) evaluating the site’s performance against the Initiative for Responsible Mining Assurance (IRMA) Standard for Responsible Mining</w:t>
      </w:r>
      <w:r w:rsidR="08C42061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>.</w:t>
      </w:r>
    </w:p>
    <w:p w14:paraId="2DBD5CC4" w14:textId="1B946FAE" w:rsidR="67C6CF9C" w:rsidRPr="00A84571" w:rsidRDefault="67C6CF9C" w:rsidP="67C6CF9C">
      <w:pPr>
        <w:pStyle w:val="paragraph"/>
        <w:spacing w:before="0" w:beforeAutospacing="0" w:after="0" w:afterAutospacing="0"/>
        <w:rPr>
          <w:rStyle w:val="normaltextrun"/>
          <w:rFonts w:ascii="Manrope" w:hAnsi="Manrope" w:cs="Calibri"/>
          <w:sz w:val="20"/>
          <w:szCs w:val="20"/>
          <w:lang w:val="en-US"/>
        </w:rPr>
      </w:pPr>
    </w:p>
    <w:p w14:paraId="79A0B279" w14:textId="6888B01D" w:rsidR="65C36148" w:rsidRPr="00A84571" w:rsidRDefault="00FA6B41" w:rsidP="65C36148">
      <w:pPr>
        <w:pStyle w:val="paragraph"/>
        <w:spacing w:before="0" w:beforeAutospacing="0" w:after="0" w:afterAutospacing="0"/>
        <w:rPr>
          <w:rStyle w:val="normaltextrun"/>
          <w:rFonts w:ascii="Manrope" w:hAnsi="Manrope" w:cs="Calibri"/>
          <w:sz w:val="20"/>
          <w:szCs w:val="20"/>
          <w:lang w:val="en-US"/>
        </w:rPr>
      </w:pPr>
      <w:r w:rsidRPr="00A84571">
        <w:rPr>
          <w:rStyle w:val="normaltextrun"/>
          <w:rFonts w:ascii="Manrope" w:hAnsi="Manrope" w:cs="Calibri"/>
          <w:sz w:val="20"/>
          <w:szCs w:val="20"/>
          <w:lang w:val="en-US"/>
        </w:rPr>
        <w:t>While onsite, auditors will collect feedback from local stakeholders – anyone directly or indirectly affected by the mine -- including community members, mine workers, and government officials. Auditors will also inspect the operation and its associated facilities. Even after the onsite phase is complete, feedback and comments submitted until [DATE</w:t>
      </w:r>
      <w:r w:rsidR="00645739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 3</w:t>
      </w:r>
      <w:r w:rsidRPr="00A84571">
        <w:rPr>
          <w:rStyle w:val="normaltextrun"/>
          <w:rFonts w:ascii="Manrope" w:hAnsi="Manrope" w:cs="Calibri"/>
          <w:sz w:val="20"/>
          <w:szCs w:val="20"/>
          <w:lang w:val="en-US"/>
        </w:rPr>
        <w:t>] will be included in the audit.</w:t>
      </w:r>
    </w:p>
    <w:p w14:paraId="1F335250" w14:textId="77777777" w:rsidR="00FA6B41" w:rsidRPr="00A84571" w:rsidRDefault="00FA6B41" w:rsidP="65C36148">
      <w:pPr>
        <w:pStyle w:val="paragraph"/>
        <w:spacing w:before="0" w:beforeAutospacing="0" w:after="0" w:afterAutospacing="0"/>
        <w:rPr>
          <w:rStyle w:val="normaltextrun"/>
          <w:rFonts w:ascii="Manrope" w:hAnsi="Manrope" w:cs="Calibri"/>
          <w:sz w:val="20"/>
          <w:szCs w:val="20"/>
          <w:lang w:val="en-US"/>
        </w:rPr>
      </w:pPr>
    </w:p>
    <w:p w14:paraId="3B04756B" w14:textId="151CC04F" w:rsidR="00646177" w:rsidRPr="00A84571" w:rsidRDefault="00FA6B41" w:rsidP="67C6CF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rope" w:hAnsi="Manrope" w:cs="Calibri"/>
          <w:sz w:val="20"/>
          <w:szCs w:val="20"/>
        </w:rPr>
      </w:pPr>
      <w:r w:rsidRPr="00A84571">
        <w:rPr>
          <w:rStyle w:val="normaltextrun"/>
          <w:rFonts w:ascii="Manrope" w:hAnsi="Manrope" w:cs="Calibri"/>
          <w:sz w:val="20"/>
          <w:szCs w:val="20"/>
        </w:rPr>
        <w:t>A</w:t>
      </w:r>
      <w:r w:rsidR="004D7652" w:rsidRPr="00A84571">
        <w:rPr>
          <w:rStyle w:val="normaltextrun"/>
          <w:rFonts w:ascii="Manrope" w:hAnsi="Manrope" w:cs="Calibri"/>
          <w:sz w:val="20"/>
          <w:szCs w:val="20"/>
        </w:rPr>
        <w:t>n</w:t>
      </w:r>
      <w:r w:rsidR="000101DC" w:rsidRPr="00A84571">
        <w:rPr>
          <w:rStyle w:val="normaltextrun"/>
          <w:rFonts w:ascii="Manrope" w:hAnsi="Manrope" w:cs="Calibri"/>
          <w:sz w:val="20"/>
          <w:szCs w:val="20"/>
        </w:rPr>
        <w:t xml:space="preserve"> IRMA assessment results in a public audit report</w:t>
      </w:r>
      <w:r w:rsidR="004D7652" w:rsidRPr="00A84571">
        <w:rPr>
          <w:rStyle w:val="normaltextrun"/>
          <w:rFonts w:ascii="Manrope" w:hAnsi="Manrope" w:cs="Calibri"/>
          <w:sz w:val="20"/>
          <w:szCs w:val="20"/>
        </w:rPr>
        <w:t xml:space="preserve"> released locally and </w:t>
      </w:r>
      <w:hyperlink r:id="rId11" w:history="1">
        <w:r w:rsidR="00627CD1" w:rsidRPr="00A84571">
          <w:rPr>
            <w:rStyle w:val="Hyperlink"/>
            <w:rFonts w:ascii="Manrope" w:hAnsi="Manrope" w:cs="Calibri"/>
            <w:sz w:val="20"/>
            <w:szCs w:val="20"/>
          </w:rPr>
          <w:t>published on the IRMA audit page</w:t>
        </w:r>
      </w:hyperlink>
      <w:r w:rsidR="003A484E" w:rsidRPr="00A84571">
        <w:rPr>
          <w:rStyle w:val="normaltextrun"/>
          <w:rFonts w:ascii="Manrope" w:hAnsi="Manrope" w:cs="Calibri"/>
          <w:sz w:val="20"/>
          <w:szCs w:val="20"/>
        </w:rPr>
        <w:t xml:space="preserve">. </w:t>
      </w:r>
      <w:r w:rsidRPr="00A84571">
        <w:rPr>
          <w:rStyle w:val="normaltextrun"/>
          <w:rFonts w:ascii="Manrope" w:hAnsi="Manrope" w:cs="Calibri"/>
          <w:sz w:val="20"/>
          <w:szCs w:val="20"/>
        </w:rPr>
        <w:t>IRMA audit reports</w:t>
      </w:r>
      <w:r w:rsidR="003A484E" w:rsidRPr="00A84571">
        <w:rPr>
          <w:rStyle w:val="normaltextrun"/>
          <w:rFonts w:ascii="Manrope" w:hAnsi="Manrope" w:cs="Calibri"/>
          <w:sz w:val="20"/>
          <w:szCs w:val="20"/>
        </w:rPr>
        <w:t xml:space="preserve"> describe </w:t>
      </w:r>
      <w:r w:rsidR="000C50F9" w:rsidRPr="00A84571">
        <w:rPr>
          <w:rStyle w:val="normaltextrun"/>
          <w:rFonts w:ascii="Manrope" w:hAnsi="Manrope" w:cs="Calibri"/>
          <w:sz w:val="20"/>
          <w:szCs w:val="20"/>
        </w:rPr>
        <w:t xml:space="preserve">how </w:t>
      </w:r>
      <w:r w:rsidRPr="00A84571">
        <w:rPr>
          <w:rStyle w:val="normaltextrun"/>
          <w:rFonts w:ascii="Manrope" w:hAnsi="Manrope" w:cs="Calibri"/>
          <w:sz w:val="20"/>
          <w:szCs w:val="20"/>
        </w:rPr>
        <w:t>[AUDIT FIRM]</w:t>
      </w:r>
      <w:r w:rsidR="000C50F9" w:rsidRPr="00A84571">
        <w:rPr>
          <w:rStyle w:val="normaltextrun"/>
          <w:rFonts w:ascii="Manrope" w:hAnsi="Manrope" w:cs="Calibri"/>
          <w:sz w:val="20"/>
          <w:szCs w:val="20"/>
        </w:rPr>
        <w:t xml:space="preserve"> scored </w:t>
      </w:r>
      <w:r w:rsidRPr="00A84571">
        <w:rPr>
          <w:rStyle w:val="normaltextrun"/>
          <w:rFonts w:ascii="Manrope" w:hAnsi="Manrope" w:cs="Calibri"/>
          <w:sz w:val="20"/>
          <w:szCs w:val="20"/>
        </w:rPr>
        <w:t>[SITE]</w:t>
      </w:r>
      <w:r w:rsidR="000C50F9" w:rsidRPr="00A84571">
        <w:rPr>
          <w:rStyle w:val="normaltextrun"/>
          <w:rFonts w:ascii="Manrope" w:hAnsi="Manrope" w:cs="Calibri"/>
          <w:sz w:val="20"/>
          <w:szCs w:val="20"/>
        </w:rPr>
        <w:t xml:space="preserve"> against each of the 400+ requirements of the IRMA Standard for Responsible Mining, and why </w:t>
      </w:r>
      <w:r w:rsidR="00972C0B" w:rsidRPr="00A84571">
        <w:rPr>
          <w:rStyle w:val="normaltextrun"/>
          <w:rFonts w:ascii="Manrope" w:hAnsi="Manrope" w:cs="Calibri"/>
          <w:sz w:val="20"/>
          <w:szCs w:val="20"/>
        </w:rPr>
        <w:t>[AUDIT FIRM] gave [SITE]</w:t>
      </w:r>
      <w:r w:rsidR="00FB6397" w:rsidRPr="00A84571">
        <w:rPr>
          <w:rStyle w:val="normaltextrun"/>
          <w:rFonts w:ascii="Manrope" w:hAnsi="Manrope" w:cs="Calibri"/>
          <w:sz w:val="20"/>
          <w:szCs w:val="20"/>
        </w:rPr>
        <w:t xml:space="preserve"> </w:t>
      </w:r>
      <w:r w:rsidR="000C50F9" w:rsidRPr="00A84571">
        <w:rPr>
          <w:rStyle w:val="normaltextrun"/>
          <w:rFonts w:ascii="Manrope" w:hAnsi="Manrope" w:cs="Calibri"/>
          <w:sz w:val="20"/>
          <w:szCs w:val="20"/>
        </w:rPr>
        <w:t xml:space="preserve">that score. </w:t>
      </w:r>
      <w:r w:rsidR="00052F40" w:rsidRPr="00A84571">
        <w:rPr>
          <w:rStyle w:val="normaltextrun"/>
          <w:rFonts w:ascii="Manrope" w:hAnsi="Manrope" w:cs="Calibri"/>
          <w:sz w:val="20"/>
          <w:szCs w:val="20"/>
        </w:rPr>
        <w:t xml:space="preserve">The report will also assign an overall achievement level: IRMA Transparency, IRMA 50, IRMA 75, or IRMA 100. </w:t>
      </w:r>
    </w:p>
    <w:p w14:paraId="2A6C2AC8" w14:textId="77777777" w:rsidR="00646177" w:rsidRPr="00A84571" w:rsidRDefault="00646177" w:rsidP="000C50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rope" w:hAnsi="Manrope" w:cs="Calibri"/>
          <w:sz w:val="20"/>
          <w:szCs w:val="20"/>
        </w:rPr>
      </w:pPr>
    </w:p>
    <w:p w14:paraId="3E413DCE" w14:textId="43269155" w:rsidR="000101DC" w:rsidRPr="00A84571" w:rsidRDefault="00A84571" w:rsidP="67C6CF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rope" w:hAnsi="Manrope" w:cs="Calibri"/>
          <w:sz w:val="20"/>
          <w:szCs w:val="20"/>
          <w:lang w:val="en-US"/>
        </w:rPr>
      </w:pPr>
      <w:r w:rsidRPr="00A84571">
        <w:rPr>
          <w:rStyle w:val="normaltextrun"/>
          <w:rFonts w:ascii="Manrope" w:hAnsi="Manrope" w:cs="Calibri"/>
          <w:sz w:val="20"/>
          <w:szCs w:val="20"/>
          <w:lang w:val="en-US"/>
        </w:rPr>
        <w:t>[COMPANY]</w:t>
      </w:r>
      <w:r w:rsidR="000C50F9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 can use this information about the environmental and social impacts of </w:t>
      </w:r>
      <w:r w:rsidR="006F47B4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the </w:t>
      </w:r>
      <w:r w:rsidRPr="00A84571">
        <w:rPr>
          <w:rStyle w:val="normaltextrun"/>
          <w:rFonts w:ascii="Manrope" w:hAnsi="Manrope" w:cs="Calibri"/>
          <w:sz w:val="20"/>
          <w:szCs w:val="20"/>
        </w:rPr>
        <w:t>[SITE]</w:t>
      </w:r>
      <w:r w:rsidR="006F47B4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 </w:t>
      </w:r>
      <w:r w:rsidR="000C50F9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to improve its practices. </w:t>
      </w:r>
      <w:r w:rsidR="004B6C9D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>O</w:t>
      </w:r>
      <w:r w:rsidR="000C50F9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>ther stakeholders, particularly affected communities</w:t>
      </w:r>
      <w:r w:rsidR="001E1B43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 and </w:t>
      </w:r>
      <w:r w:rsidR="00723655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mine </w:t>
      </w:r>
      <w:r w:rsidR="001E1B43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>workers</w:t>
      </w:r>
      <w:r w:rsidR="000C50F9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, may use this </w:t>
      </w:r>
      <w:r w:rsidR="00467433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audit </w:t>
      </w:r>
      <w:r w:rsidR="000C50F9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report to engage with </w:t>
      </w:r>
      <w:r w:rsidRPr="00A84571">
        <w:rPr>
          <w:rStyle w:val="normaltextrun"/>
          <w:rFonts w:ascii="Manrope" w:hAnsi="Manrope" w:cs="Calibri"/>
          <w:sz w:val="20"/>
          <w:szCs w:val="20"/>
          <w:lang w:val="en-US"/>
        </w:rPr>
        <w:t>[COMPANY]</w:t>
      </w:r>
      <w:r w:rsidR="000C50F9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 and other</w:t>
      </w:r>
      <w:r w:rsidR="00467433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>s</w:t>
      </w:r>
      <w:r w:rsidR="000C50F9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 on a more equal footing to improve the operation in the ways that matter</w:t>
      </w:r>
      <w:r w:rsidR="004B6C9D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 most</w:t>
      </w:r>
      <w:r w:rsidR="000C50F9" w:rsidRPr="00A84571">
        <w:rPr>
          <w:rStyle w:val="normaltextrun"/>
          <w:rFonts w:ascii="Manrope" w:hAnsi="Manrope" w:cs="Calibri"/>
          <w:sz w:val="20"/>
          <w:szCs w:val="20"/>
          <w:lang w:val="en-US"/>
        </w:rPr>
        <w:t xml:space="preserve"> to them.</w:t>
      </w:r>
    </w:p>
    <w:p w14:paraId="2D3D9FC2" w14:textId="3B9202A0" w:rsidR="009E4A7B" w:rsidRPr="00A84571" w:rsidRDefault="009E4A7B" w:rsidP="65C361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rope" w:hAnsi="Manrope" w:cs="Calibri"/>
          <w:sz w:val="20"/>
          <w:szCs w:val="20"/>
          <w:lang w:val="en-US"/>
        </w:rPr>
      </w:pPr>
    </w:p>
    <w:tbl>
      <w:tblPr>
        <w:tblStyle w:val="TableGrid"/>
        <w:tblW w:w="9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093"/>
        <w:gridCol w:w="4402"/>
      </w:tblGrid>
      <w:tr w:rsidR="00A50369" w:rsidRPr="00A84571" w14:paraId="7AE14137" w14:textId="77777777" w:rsidTr="00311A70">
        <w:tc>
          <w:tcPr>
            <w:tcW w:w="9495" w:type="dxa"/>
            <w:gridSpan w:val="2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592A2E45" w14:textId="22BCB9A8" w:rsidR="00D830CA" w:rsidRPr="00A84571" w:rsidRDefault="00972C0B" w:rsidP="67C6CF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</w:pPr>
            <w:r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>[DATE RANGE AUDITORS ONSITE]</w:t>
            </w:r>
          </w:p>
          <w:p w14:paraId="3346D81C" w14:textId="77777777" w:rsidR="00D830CA" w:rsidRPr="00A84571" w:rsidRDefault="00D830CA" w:rsidP="00D830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</w:pPr>
          </w:p>
          <w:p w14:paraId="091379CD" w14:textId="52388AF4" w:rsidR="00627CD1" w:rsidRPr="00A84571" w:rsidRDefault="4C602416" w:rsidP="67C6CF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</w:pPr>
            <w:r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 xml:space="preserve">Your comments will help </w:t>
            </w:r>
            <w:r w:rsidR="00972C0B"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>[AUDIT FIRM]</w:t>
            </w:r>
            <w:r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 xml:space="preserve"> assess the impact of </w:t>
            </w:r>
            <w:r w:rsidR="00972C0B"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 xml:space="preserve">[SITE] </w:t>
            </w:r>
            <w:r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 xml:space="preserve">on local communities and measure its performance against best mining practices.  </w:t>
            </w:r>
            <w:r w:rsidR="00972C0B"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 xml:space="preserve">[AUDIT FIRM] </w:t>
            </w:r>
            <w:r w:rsidR="08C42061"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>invite</w:t>
            </w:r>
            <w:r w:rsidR="004D7652"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>s</w:t>
            </w:r>
            <w:r w:rsidR="08C42061"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 xml:space="preserve"> you to </w:t>
            </w:r>
            <w:r w:rsidR="004D7652"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>sign-up for an interview w</w:t>
            </w:r>
            <w:r w:rsidR="02568B98"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>ith auditors during the onsite visit</w:t>
            </w:r>
            <w:r w:rsidR="004D7652"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 xml:space="preserve">, and/or </w:t>
            </w:r>
            <w:r w:rsidR="08C42061"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 xml:space="preserve">submit written comments about </w:t>
            </w:r>
            <w:r w:rsidR="00972C0B"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>[SITE]</w:t>
            </w:r>
            <w:r w:rsidR="3B4C1C1C"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8C42061"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>using the contact details below.</w:t>
            </w:r>
            <w:r w:rsidR="00467433"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564D252" w14:textId="77777777" w:rsidR="00627CD1" w:rsidRPr="00A84571" w:rsidRDefault="00627CD1" w:rsidP="67C6CF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</w:pPr>
          </w:p>
          <w:p w14:paraId="7C16344C" w14:textId="7FABAEB8" w:rsidR="001B32CB" w:rsidRPr="00A84571" w:rsidRDefault="00527CC6" w:rsidP="67C6CF9C">
            <w:pPr>
              <w:pStyle w:val="paragraph"/>
              <w:spacing w:before="0" w:beforeAutospacing="0" w:after="0" w:afterAutospacing="0"/>
              <w:textAlignment w:val="baseline"/>
              <w:rPr>
                <w:rFonts w:ascii="Manrope" w:hAnsi="Manrope" w:cs="Calibri"/>
                <w:b/>
                <w:bCs/>
                <w:sz w:val="20"/>
                <w:szCs w:val="20"/>
                <w:lang w:val="en-US"/>
              </w:rPr>
            </w:pPr>
            <w:r w:rsidRPr="00645739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 xml:space="preserve">Please contact </w:t>
            </w:r>
            <w:r w:rsidR="00972C0B" w:rsidRPr="00645739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>[AUDIT FIRM]</w:t>
            </w:r>
            <w:r w:rsidRPr="00645739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 xml:space="preserve"> to be interviewed. Interviews can be held in </w:t>
            </w:r>
            <w:r w:rsidR="00972C0B" w:rsidRPr="00645739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>[LANGUAGES]</w:t>
            </w:r>
            <w:r w:rsidRPr="00645739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>. Interviews requested by [DAT</w:t>
            </w:r>
            <w:r w:rsidR="00645739" w:rsidRPr="00645739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>E</w:t>
            </w:r>
            <w:r w:rsidR="00645739" w:rsidRPr="00645739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</w:rPr>
              <w:t xml:space="preserve"> 4</w:t>
            </w:r>
            <w:r w:rsidRPr="00645739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 xml:space="preserve">] can be conducted remotely or in-person. Interview requests made after [DATE </w:t>
            </w:r>
            <w:r w:rsidR="00972C0B" w:rsidRPr="00645739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>4</w:t>
            </w:r>
            <w:r w:rsidRPr="00645739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 xml:space="preserve">] </w:t>
            </w:r>
            <w:r w:rsidR="00972C0B" w:rsidRPr="00645739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>can</w:t>
            </w:r>
            <w:r w:rsidRPr="00645739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 xml:space="preserve"> be in-person if time permits, and remotely</w:t>
            </w:r>
            <w:r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 xml:space="preserve"> if it does not. Feedback and comments can be submitted anytime until [DATE </w:t>
            </w:r>
            <w:r w:rsidR="00972C0B"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>3</w:t>
            </w:r>
            <w:r w:rsidRPr="00A84571">
              <w:rPr>
                <w:rStyle w:val="normaltextrun"/>
                <w:rFonts w:ascii="Manrope" w:hAnsi="Manrope" w:cs="Calibri"/>
                <w:b/>
                <w:bCs/>
                <w:sz w:val="20"/>
                <w:szCs w:val="20"/>
                <w:lang w:val="en-US"/>
              </w:rPr>
              <w:t>].</w:t>
            </w:r>
          </w:p>
        </w:tc>
      </w:tr>
      <w:tr w:rsidR="00351E53" w:rsidRPr="00A84571" w14:paraId="5BAF5E55" w14:textId="77777777" w:rsidTr="00311A70">
        <w:tc>
          <w:tcPr>
            <w:tcW w:w="509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9912873" w14:textId="77777777" w:rsidR="002A1D50" w:rsidRPr="00A84571" w:rsidRDefault="002A1D50" w:rsidP="00311A70">
            <w:pPr>
              <w:tabs>
                <w:tab w:val="left" w:pos="1855"/>
              </w:tabs>
              <w:spacing w:line="240" w:lineRule="auto"/>
              <w:ind w:left="194"/>
              <w:rPr>
                <w:rFonts w:ascii="Manrope" w:hAnsi="Manrope"/>
                <w:b/>
                <w:bCs/>
              </w:rPr>
            </w:pPr>
          </w:p>
          <w:p w14:paraId="59393BBC" w14:textId="4E35FE0F" w:rsidR="00E770BD" w:rsidRPr="00645739" w:rsidRDefault="004D7652" w:rsidP="00311A70">
            <w:pPr>
              <w:tabs>
                <w:tab w:val="left" w:pos="1855"/>
              </w:tabs>
              <w:spacing w:line="240" w:lineRule="auto"/>
              <w:ind w:left="194"/>
              <w:rPr>
                <w:rFonts w:ascii="Manrope" w:hAnsi="Manrope"/>
                <w:b/>
                <w:bCs/>
              </w:rPr>
            </w:pPr>
            <w:r w:rsidRPr="00A84571">
              <w:rPr>
                <w:rFonts w:ascii="Manrope" w:hAnsi="Manrope"/>
                <w:b/>
                <w:bCs/>
              </w:rPr>
              <w:t>On the web</w:t>
            </w:r>
            <w:r w:rsidR="08C42061" w:rsidRPr="00645739">
              <w:rPr>
                <w:rFonts w:ascii="Manrope" w:hAnsi="Manrope"/>
                <w:b/>
                <w:bCs/>
              </w:rPr>
              <w:t>:</w:t>
            </w:r>
            <w:r w:rsidR="00972C0B" w:rsidRPr="00645739">
              <w:rPr>
                <w:rFonts w:ascii="Manrope" w:hAnsi="Manrope"/>
                <w:b/>
                <w:bCs/>
              </w:rPr>
              <w:t xml:space="preserve"> [LINK]</w:t>
            </w:r>
          </w:p>
          <w:p w14:paraId="2C8B5CDA" w14:textId="77777777" w:rsidR="00513F0E" w:rsidRPr="00A84571" w:rsidRDefault="00513F0E" w:rsidP="00311A70">
            <w:pPr>
              <w:tabs>
                <w:tab w:val="left" w:pos="1855"/>
              </w:tabs>
              <w:spacing w:line="240" w:lineRule="auto"/>
              <w:ind w:left="194"/>
              <w:rPr>
                <w:rFonts w:ascii="Manrope" w:hAnsi="Manrope"/>
              </w:rPr>
            </w:pPr>
          </w:p>
          <w:p w14:paraId="6658102E" w14:textId="70799316" w:rsidR="00351E53" w:rsidRPr="00A84571" w:rsidRDefault="08C42061" w:rsidP="00311A70">
            <w:pPr>
              <w:tabs>
                <w:tab w:val="left" w:pos="1855"/>
              </w:tabs>
              <w:spacing w:line="240" w:lineRule="auto"/>
              <w:ind w:left="194"/>
              <w:rPr>
                <w:rFonts w:ascii="Manrope" w:hAnsi="Manrope"/>
                <w:b/>
                <w:bCs/>
              </w:rPr>
            </w:pPr>
            <w:r w:rsidRPr="00A84571">
              <w:rPr>
                <w:rFonts w:ascii="Manrope" w:hAnsi="Manrope"/>
                <w:b/>
                <w:bCs/>
              </w:rPr>
              <w:t>Email:</w:t>
            </w:r>
            <w:r w:rsidR="00972C0B" w:rsidRPr="00A84571">
              <w:rPr>
                <w:rFonts w:ascii="Manrope" w:hAnsi="Manrope"/>
                <w:b/>
                <w:bCs/>
              </w:rPr>
              <w:t xml:space="preserve"> [ADDRESS]</w:t>
            </w:r>
            <w:r w:rsidR="00ED7413" w:rsidRPr="00A84571">
              <w:rPr>
                <w:rFonts w:ascii="Manrope" w:hAnsi="Manrope"/>
                <w:b/>
                <w:bCs/>
              </w:rPr>
              <w:t> </w:t>
            </w:r>
          </w:p>
          <w:p w14:paraId="2E02A71D" w14:textId="77777777" w:rsidR="00D356BD" w:rsidRPr="00A84571" w:rsidRDefault="00D356BD" w:rsidP="00311A70">
            <w:pPr>
              <w:tabs>
                <w:tab w:val="left" w:pos="1855"/>
              </w:tabs>
              <w:spacing w:line="240" w:lineRule="auto"/>
              <w:ind w:left="194"/>
              <w:rPr>
                <w:rStyle w:val="normaltextrun"/>
                <w:rFonts w:ascii="Manrope" w:hAnsi="Manrope"/>
              </w:rPr>
            </w:pPr>
          </w:p>
          <w:p w14:paraId="7CD2CC0D" w14:textId="6FBA9D0F" w:rsidR="00D356BD" w:rsidRPr="00A84571" w:rsidRDefault="00D356BD" w:rsidP="00311A70">
            <w:pPr>
              <w:tabs>
                <w:tab w:val="left" w:pos="1855"/>
              </w:tabs>
              <w:spacing w:line="240" w:lineRule="auto"/>
              <w:ind w:left="194"/>
              <w:rPr>
                <w:rStyle w:val="normaltextrun"/>
                <w:rFonts w:ascii="Manrope" w:hAnsi="Manrope"/>
                <w:b/>
                <w:bCs/>
              </w:rPr>
            </w:pPr>
            <w:r w:rsidRPr="00A84571">
              <w:rPr>
                <w:rStyle w:val="normaltextrun"/>
                <w:rFonts w:ascii="Manrope" w:hAnsi="Manrope"/>
                <w:b/>
                <w:bCs/>
              </w:rPr>
              <w:t xml:space="preserve">Telephone: </w:t>
            </w:r>
            <w:r w:rsidR="00972C0B" w:rsidRPr="00A84571">
              <w:rPr>
                <w:rStyle w:val="normaltextrun"/>
                <w:rFonts w:ascii="Manrope" w:hAnsi="Manrope"/>
                <w:b/>
                <w:bCs/>
              </w:rPr>
              <w:t>[#]</w:t>
            </w:r>
          </w:p>
        </w:tc>
        <w:tc>
          <w:tcPr>
            <w:tcW w:w="440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FAE458E" w14:textId="31E3F0D2" w:rsidR="00DE3114" w:rsidRPr="00A84571" w:rsidRDefault="00E770BD" w:rsidP="002A1D50">
            <w:pPr>
              <w:spacing w:line="240" w:lineRule="auto"/>
              <w:jc w:val="center"/>
              <w:rPr>
                <w:rStyle w:val="normaltextrun"/>
                <w:rFonts w:ascii="Manrope" w:hAnsi="Manrope"/>
              </w:rPr>
            </w:pPr>
            <w:r w:rsidRPr="00A84571">
              <w:rPr>
                <w:rStyle w:val="Strong"/>
                <w:rFonts w:ascii="Manrope" w:hAnsi="Manrope" w:cs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inline distT="0" distB="0" distL="0" distR="0" wp14:anchorId="0DE6C853" wp14:editId="083B0A07">
                      <wp:extent cx="2083242" cy="1240403"/>
                      <wp:effectExtent l="0" t="0" r="0" b="0"/>
                      <wp:docPr id="14572956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3242" cy="12404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DE7EA" w14:textId="4F7639B2" w:rsidR="007873CA" w:rsidRDefault="00972C0B" w:rsidP="00ED7413">
                                  <w:pPr>
                                    <w:spacing w:after="80"/>
                                    <w:ind w:firstLine="720"/>
                                  </w:pPr>
                                  <w:r>
                                    <w:t>QR CODE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DE6C8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64.05pt;height:9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" filled="f" stroked="f">
                      <v:textbox>
                        <w:txbxContent>
                          <w:p w14:paraId="3BBDE7EA" w14:textId="4F7639B2" w:rsidR="007873CA" w:rsidRDefault="00972C0B" w:rsidP="00ED7413">
                            <w:pPr>
                              <w:spacing w:after="80"/>
                              <w:ind w:firstLine="720"/>
                            </w:pPr>
                            <w:r>
                              <w:t>QR CODE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7357A" w:rsidRPr="00A84571" w14:paraId="0E047C10" w14:textId="77777777" w:rsidTr="00311A70">
        <w:tc>
          <w:tcPr>
            <w:tcW w:w="9495" w:type="dxa"/>
            <w:gridSpan w:val="2"/>
            <w:tcMar>
              <w:top w:w="0" w:type="dxa"/>
              <w:left w:w="115" w:type="dxa"/>
              <w:bottom w:w="115" w:type="dxa"/>
              <w:right w:w="115" w:type="dxa"/>
            </w:tcMar>
          </w:tcPr>
          <w:p w14:paraId="5EC3864F" w14:textId="01D7C9D6" w:rsidR="0067357A" w:rsidRPr="00A84571" w:rsidRDefault="00D356BD" w:rsidP="08C42061">
            <w:pPr>
              <w:spacing w:line="240" w:lineRule="auto"/>
              <w:rPr>
                <w:rFonts w:ascii="Manrope" w:hAnsi="Manrope" w:cs="Calibri"/>
                <w:b/>
                <w:bCs/>
              </w:rPr>
            </w:pPr>
            <w:r w:rsidRPr="00A84571">
              <w:rPr>
                <w:rStyle w:val="normaltextrun"/>
                <w:rFonts w:ascii="Manrope" w:hAnsi="Manrope" w:cs="Calibri"/>
                <w:b/>
                <w:bCs/>
                <w:lang w:val="en-US"/>
              </w:rPr>
              <w:t xml:space="preserve">Interviews with members of the community occur without </w:t>
            </w:r>
            <w:proofErr w:type="gramStart"/>
            <w:r w:rsidRPr="00A84571">
              <w:rPr>
                <w:rStyle w:val="normaltextrun"/>
                <w:rFonts w:ascii="Manrope" w:hAnsi="Manrope" w:cs="Calibri"/>
                <w:b/>
                <w:bCs/>
                <w:lang w:val="en-US"/>
              </w:rPr>
              <w:t>mine</w:t>
            </w:r>
            <w:proofErr w:type="gramEnd"/>
            <w:r w:rsidRPr="00A84571">
              <w:rPr>
                <w:rStyle w:val="normaltextrun"/>
                <w:rFonts w:ascii="Manrope" w:hAnsi="Manrope" w:cs="Calibri"/>
                <w:b/>
                <w:bCs/>
                <w:lang w:val="en-US"/>
              </w:rPr>
              <w:t xml:space="preserve"> personnel present. Interviews with non-management workers occur without management present and can be scheduled to occur offsite on request. </w:t>
            </w:r>
            <w:r w:rsidR="00972C0B" w:rsidRPr="00A84571">
              <w:rPr>
                <w:rStyle w:val="normaltextrun"/>
                <w:rFonts w:ascii="Manrope" w:hAnsi="Manrope" w:cs="Calibri"/>
                <w:b/>
                <w:bCs/>
                <w:lang w:val="en-US"/>
              </w:rPr>
              <w:t xml:space="preserve">[AUDIT FIRM] </w:t>
            </w:r>
            <w:r w:rsidRPr="00A84571">
              <w:rPr>
                <w:rStyle w:val="normaltextrun"/>
                <w:rFonts w:ascii="Manrope" w:hAnsi="Manrope" w:cs="Calibri"/>
                <w:b/>
                <w:bCs/>
                <w:lang w:val="en-US"/>
              </w:rPr>
              <w:t>protects the identity of individual commenters although the general nature of comments will be summarized in the report.</w:t>
            </w:r>
          </w:p>
        </w:tc>
      </w:tr>
    </w:tbl>
    <w:p w14:paraId="2E8B6958" w14:textId="77777777" w:rsidR="004D7652" w:rsidRPr="00A84571" w:rsidRDefault="004D7652" w:rsidP="004D76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rope" w:hAnsi="Manrope" w:cs="Calibri"/>
          <w:sz w:val="20"/>
          <w:szCs w:val="20"/>
        </w:rPr>
      </w:pPr>
    </w:p>
    <w:p w14:paraId="71811EA1" w14:textId="6E60BA29" w:rsidR="00527CC6" w:rsidRPr="00A84571" w:rsidRDefault="00527CC6" w:rsidP="67C6CF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rope" w:hAnsi="Manrope" w:cs="Calibri"/>
          <w:b/>
          <w:bCs/>
          <w:sz w:val="20"/>
          <w:szCs w:val="20"/>
        </w:rPr>
      </w:pPr>
      <w:r w:rsidRPr="00A84571">
        <w:rPr>
          <w:rStyle w:val="normaltextrun"/>
          <w:rFonts w:ascii="Manrope" w:hAnsi="Manrope" w:cs="Calibri"/>
          <w:b/>
          <w:bCs/>
          <w:sz w:val="20"/>
          <w:szCs w:val="20"/>
        </w:rPr>
        <w:t>For more information about</w:t>
      </w:r>
    </w:p>
    <w:p w14:paraId="09EBD434" w14:textId="5DA38F56" w:rsidR="00527CC6" w:rsidRPr="00A84571" w:rsidRDefault="00527CC6" w:rsidP="00527CC6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Manrope" w:hAnsi="Manrope" w:cs="Calibri"/>
          <w:sz w:val="20"/>
          <w:szCs w:val="20"/>
          <w:lang w:val="en-US"/>
        </w:rPr>
      </w:pPr>
      <w:r w:rsidRPr="00A84571">
        <w:rPr>
          <w:rStyle w:val="normaltextrun"/>
          <w:rFonts w:ascii="Manrope" w:hAnsi="Manrope" w:cs="Calibri"/>
          <w:sz w:val="20"/>
          <w:szCs w:val="20"/>
        </w:rPr>
        <w:t xml:space="preserve">The </w:t>
      </w:r>
      <w:r w:rsidR="00ED4F86" w:rsidRPr="00A84571">
        <w:rPr>
          <w:rStyle w:val="normaltextrun"/>
          <w:rFonts w:ascii="Manrope" w:hAnsi="Manrope" w:cs="Calibri"/>
          <w:sz w:val="20"/>
          <w:szCs w:val="20"/>
        </w:rPr>
        <w:t>[SITE]</w:t>
      </w:r>
      <w:r w:rsidRPr="00A84571">
        <w:rPr>
          <w:rStyle w:val="normaltextrun"/>
          <w:rFonts w:ascii="Manrope" w:hAnsi="Manrope" w:cs="Calibri"/>
          <w:sz w:val="20"/>
          <w:szCs w:val="20"/>
        </w:rPr>
        <w:t xml:space="preserve"> audit or sign up for updates: </w:t>
      </w:r>
      <w:r w:rsidR="00ED4F86" w:rsidRPr="00A84571">
        <w:rPr>
          <w:rStyle w:val="normaltextrun"/>
          <w:rFonts w:ascii="Manrope" w:hAnsi="Manrope" w:cs="Calibri"/>
          <w:sz w:val="20"/>
          <w:szCs w:val="20"/>
        </w:rPr>
        <w:t>[AUDIT PAGE]</w:t>
      </w:r>
    </w:p>
    <w:p w14:paraId="247095A6" w14:textId="2D1E4922" w:rsidR="00646177" w:rsidRPr="00A84571" w:rsidRDefault="00646177" w:rsidP="00527CC6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Manrope" w:hAnsi="Manrope" w:cs="Calibri"/>
          <w:sz w:val="20"/>
          <w:szCs w:val="20"/>
          <w:lang w:val="en-US"/>
        </w:rPr>
      </w:pPr>
      <w:r w:rsidRPr="00A84571">
        <w:rPr>
          <w:rStyle w:val="normaltextrun"/>
          <w:rFonts w:ascii="Manrope" w:hAnsi="Manrope" w:cs="Calibri"/>
          <w:sz w:val="20"/>
          <w:szCs w:val="20"/>
        </w:rPr>
        <w:t xml:space="preserve">IRMA-approved </w:t>
      </w:r>
      <w:r w:rsidR="00527CC6" w:rsidRPr="00A84571">
        <w:rPr>
          <w:rStyle w:val="normaltextrun"/>
          <w:rFonts w:ascii="Manrope" w:hAnsi="Manrope" w:cs="Calibri"/>
          <w:sz w:val="20"/>
          <w:szCs w:val="20"/>
        </w:rPr>
        <w:t>independent</w:t>
      </w:r>
      <w:r w:rsidRPr="00A84571">
        <w:rPr>
          <w:rStyle w:val="normaltextrun"/>
          <w:rFonts w:ascii="Manrope" w:hAnsi="Manrope" w:cs="Calibri"/>
          <w:sz w:val="20"/>
          <w:szCs w:val="20"/>
        </w:rPr>
        <w:t xml:space="preserve"> audit firm</w:t>
      </w:r>
      <w:r w:rsidR="00527CC6" w:rsidRPr="00A84571">
        <w:rPr>
          <w:rStyle w:val="normaltextrun"/>
          <w:rFonts w:ascii="Manrope" w:hAnsi="Manrope" w:cs="Calibri"/>
          <w:sz w:val="20"/>
          <w:szCs w:val="20"/>
        </w:rPr>
        <w:t xml:space="preserve"> </w:t>
      </w:r>
      <w:r w:rsidR="00ED4F86" w:rsidRPr="00A84571">
        <w:rPr>
          <w:rStyle w:val="normaltextrun"/>
          <w:rFonts w:ascii="Manrope" w:hAnsi="Manrope" w:cs="Calibri"/>
          <w:sz w:val="20"/>
          <w:szCs w:val="20"/>
        </w:rPr>
        <w:t>[AUDIT FIRM AND LINK]</w:t>
      </w:r>
      <w:r w:rsidR="00ED7413" w:rsidRPr="00A84571">
        <w:rPr>
          <w:rFonts w:ascii="Manrope" w:hAnsi="Manrope" w:cs="Calibri"/>
          <w:sz w:val="20"/>
          <w:szCs w:val="20"/>
          <w:lang w:val="en-US"/>
        </w:rPr>
        <w:t>.</w:t>
      </w:r>
    </w:p>
    <w:p w14:paraId="7E7952F2" w14:textId="70A8A488" w:rsidR="00527CC6" w:rsidRPr="00A84571" w:rsidRDefault="00527CC6" w:rsidP="00527CC6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Manrope" w:hAnsi="Manrope" w:cs="Calibri"/>
          <w:sz w:val="20"/>
          <w:szCs w:val="20"/>
          <w:lang w:val="en-US"/>
        </w:rPr>
      </w:pPr>
      <w:r w:rsidRPr="00A84571">
        <w:rPr>
          <w:rFonts w:ascii="Manrope" w:hAnsi="Manrope" w:cs="Calibri"/>
          <w:sz w:val="20"/>
          <w:szCs w:val="20"/>
          <w:lang w:val="en-US"/>
        </w:rPr>
        <w:t>IRMA’s mission, Standard, assessment process</w:t>
      </w:r>
      <w:r w:rsidR="004569AA" w:rsidRPr="00A84571">
        <w:rPr>
          <w:rFonts w:ascii="Manrope" w:hAnsi="Manrope" w:cs="Calibri"/>
          <w:sz w:val="20"/>
          <w:szCs w:val="20"/>
          <w:lang w:val="en-US"/>
        </w:rPr>
        <w:t>,</w:t>
      </w:r>
      <w:r w:rsidRPr="00A84571">
        <w:rPr>
          <w:rFonts w:ascii="Manrope" w:hAnsi="Manrope" w:cs="Calibri"/>
          <w:sz w:val="20"/>
          <w:szCs w:val="20"/>
          <w:lang w:val="en-US"/>
        </w:rPr>
        <w:t xml:space="preserve"> or other </w:t>
      </w:r>
      <w:proofErr w:type="gramStart"/>
      <w:r w:rsidR="004569AA" w:rsidRPr="00A84571">
        <w:rPr>
          <w:rFonts w:ascii="Manrope" w:hAnsi="Manrope" w:cs="Calibri"/>
          <w:sz w:val="20"/>
          <w:szCs w:val="20"/>
          <w:lang w:val="en-US"/>
        </w:rPr>
        <w:t>mine</w:t>
      </w:r>
      <w:proofErr w:type="gramEnd"/>
      <w:r w:rsidRPr="00A84571">
        <w:rPr>
          <w:rFonts w:ascii="Manrope" w:hAnsi="Manrope" w:cs="Calibri"/>
          <w:sz w:val="20"/>
          <w:szCs w:val="20"/>
          <w:lang w:val="en-US"/>
        </w:rPr>
        <w:t xml:space="preserve"> audits: responsiblemining.net</w:t>
      </w:r>
    </w:p>
    <w:p w14:paraId="7ED743D3" w14:textId="4C7BE5A9" w:rsidR="00527CC6" w:rsidRPr="00A84571" w:rsidRDefault="004569AA" w:rsidP="001E3D9A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Manrope" w:hAnsi="Manrope" w:cs="Calibri"/>
          <w:sz w:val="20"/>
          <w:szCs w:val="20"/>
          <w:lang w:val="en-US"/>
        </w:rPr>
      </w:pPr>
      <w:r w:rsidRPr="00A84571">
        <w:rPr>
          <w:rFonts w:ascii="Manrope" w:hAnsi="Manrope" w:cs="Calibri"/>
          <w:sz w:val="20"/>
          <w:szCs w:val="20"/>
          <w:lang w:val="en-US"/>
        </w:rPr>
        <w:t>Filing</w:t>
      </w:r>
      <w:r w:rsidR="00527CC6" w:rsidRPr="00A84571">
        <w:rPr>
          <w:rFonts w:ascii="Manrope" w:hAnsi="Manrope" w:cs="Calibri"/>
          <w:sz w:val="20"/>
          <w:szCs w:val="20"/>
          <w:lang w:val="en-US"/>
        </w:rPr>
        <w:t xml:space="preserve"> a complaint about the audit process: responsiblemining.net/complaints</w:t>
      </w:r>
    </w:p>
    <w:p w14:paraId="562055F4" w14:textId="440B1A55" w:rsidR="007B02B3" w:rsidRPr="00646177" w:rsidRDefault="007B02B3" w:rsidP="00F1156F">
      <w:pPr>
        <w:pStyle w:val="BodyText"/>
        <w:contextualSpacing/>
        <w:rPr>
          <w:b/>
          <w:bCs/>
        </w:rPr>
      </w:pPr>
    </w:p>
    <w:sectPr w:rsidR="007B02B3" w:rsidRPr="00646177" w:rsidSect="00246FD4">
      <w:headerReference w:type="default" r:id="rId12"/>
      <w:footerReference w:type="default" r:id="rId13"/>
      <w:headerReference w:type="first" r:id="rId14"/>
      <w:pgSz w:w="11907" w:h="16840" w:code="9"/>
      <w:pgMar w:top="851" w:right="1134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11FB9" w14:textId="77777777" w:rsidR="002800DD" w:rsidRDefault="002800DD" w:rsidP="00243658">
      <w:r>
        <w:separator/>
      </w:r>
    </w:p>
    <w:p w14:paraId="74EB02DA" w14:textId="77777777" w:rsidR="002800DD" w:rsidRDefault="002800DD" w:rsidP="00243658"/>
  </w:endnote>
  <w:endnote w:type="continuationSeparator" w:id="0">
    <w:p w14:paraId="09AFB2DD" w14:textId="77777777" w:rsidR="002800DD" w:rsidRDefault="002800DD" w:rsidP="00243658">
      <w:r>
        <w:continuationSeparator/>
      </w:r>
    </w:p>
    <w:p w14:paraId="346D6CED" w14:textId="77777777" w:rsidR="002800DD" w:rsidRDefault="002800DD" w:rsidP="00243658"/>
  </w:endnote>
  <w:endnote w:type="continuationNotice" w:id="1">
    <w:p w14:paraId="2F30C9A1" w14:textId="77777777" w:rsidR="002800DD" w:rsidRDefault="002800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rope">
    <w:altName w:val="Calibri"/>
    <w:panose1 w:val="020B0604020202020204"/>
    <w:charset w:val="00"/>
    <w:family w:val="auto"/>
    <w:pitch w:val="variable"/>
    <w:sig w:usb0="A00002BF" w:usb1="5000206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D4DE7" w14:textId="77777777" w:rsidR="00C45897" w:rsidRPr="00E63DF2" w:rsidRDefault="00C45897" w:rsidP="00E63DF2">
    <w:pPr>
      <w:pStyle w:val="Footer"/>
      <w:pBdr>
        <w:top w:val="none" w:sz="0" w:space="0" w:color="auto"/>
      </w:pBdr>
      <w:rPr>
        <w:b/>
        <w:i/>
        <w:iCs/>
        <w:noProof/>
        <w:color w:val="666F74" w:themeColor="background2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FC27F" w14:textId="77777777" w:rsidR="002800DD" w:rsidRDefault="002800DD" w:rsidP="00243658">
      <w:r>
        <w:separator/>
      </w:r>
    </w:p>
  </w:footnote>
  <w:footnote w:type="continuationSeparator" w:id="0">
    <w:p w14:paraId="599AE379" w14:textId="77777777" w:rsidR="002800DD" w:rsidRDefault="002800DD" w:rsidP="00243658">
      <w:r>
        <w:continuationSeparator/>
      </w:r>
    </w:p>
    <w:p w14:paraId="26157AD1" w14:textId="77777777" w:rsidR="002800DD" w:rsidRDefault="002800DD" w:rsidP="00243658"/>
  </w:footnote>
  <w:footnote w:type="continuationNotice" w:id="1">
    <w:p w14:paraId="4C0E8D59" w14:textId="77777777" w:rsidR="002800DD" w:rsidRDefault="002800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392" w:type="dxa"/>
      <w:tblLayout w:type="fixed"/>
      <w:tblCellMar>
        <w:top w:w="57" w:type="dxa"/>
        <w:left w:w="113" w:type="dxa"/>
        <w:right w:w="0" w:type="dxa"/>
      </w:tblCellMar>
      <w:tblLook w:val="04A0" w:firstRow="1" w:lastRow="0" w:firstColumn="1" w:lastColumn="0" w:noHBand="0" w:noVBand="1"/>
    </w:tblPr>
    <w:tblGrid>
      <w:gridCol w:w="5550"/>
      <w:gridCol w:w="133"/>
      <w:gridCol w:w="2709"/>
    </w:tblGrid>
    <w:tr w:rsidR="00651BC4" w14:paraId="07A236F4" w14:textId="77777777" w:rsidTr="00FD7FE7">
      <w:trPr>
        <w:trHeight w:val="794"/>
      </w:trPr>
      <w:tc>
        <w:tcPr>
          <w:tcW w:w="5550" w:type="dxa"/>
          <w:tcBorders>
            <w:top w:val="single" w:sz="4" w:space="0" w:color="007A5F" w:themeColor="text2"/>
            <w:left w:val="single" w:sz="4" w:space="0" w:color="007A5F" w:themeColor="text2"/>
          </w:tcBorders>
        </w:tcPr>
        <w:p w14:paraId="2CE6BD35" w14:textId="77777777" w:rsidR="00651BC4" w:rsidRPr="008D4137" w:rsidRDefault="00651BC4" w:rsidP="00651BC4">
          <w:pPr>
            <w:pStyle w:val="Header"/>
            <w:spacing w:line="200" w:lineRule="atLeast"/>
            <w:rPr>
              <w:rFonts w:ascii="Book Antiqua" w:hAnsi="Book Antiqua"/>
              <w:b/>
              <w:color w:val="007A5F" w:themeColor="text2"/>
              <w:sz w:val="18"/>
              <w:szCs w:val="18"/>
            </w:rPr>
          </w:pPr>
          <w:r w:rsidRPr="008D4137">
            <w:rPr>
              <w:rFonts w:ascii="Book Antiqua" w:hAnsi="Book Antiqua"/>
              <w:b/>
              <w:color w:val="007A5F" w:themeColor="text2"/>
              <w:sz w:val="18"/>
              <w:szCs w:val="18"/>
            </w:rPr>
            <w:t>ERM</w:t>
          </w:r>
          <w:r w:rsidR="00B254D9">
            <w:rPr>
              <w:rFonts w:ascii="Book Antiqua" w:hAnsi="Book Antiqua"/>
              <w:b/>
              <w:color w:val="007A5F" w:themeColor="text2"/>
              <w:sz w:val="18"/>
              <w:szCs w:val="18"/>
            </w:rPr>
            <w:t>CVS</w:t>
          </w:r>
        </w:p>
      </w:tc>
      <w:tc>
        <w:tcPr>
          <w:tcW w:w="133" w:type="dxa"/>
          <w:tcBorders>
            <w:right w:val="single" w:sz="4" w:space="0" w:color="666F74" w:themeColor="background2"/>
          </w:tcBorders>
        </w:tcPr>
        <w:p w14:paraId="2AF55C44" w14:textId="77777777" w:rsidR="00651BC4" w:rsidRDefault="00651BC4" w:rsidP="00651BC4">
          <w:pPr>
            <w:pStyle w:val="Header"/>
          </w:pPr>
        </w:p>
      </w:tc>
      <w:tc>
        <w:tcPr>
          <w:tcW w:w="2709" w:type="dxa"/>
          <w:tcBorders>
            <w:top w:val="single" w:sz="4" w:space="0" w:color="666F74" w:themeColor="background2"/>
            <w:left w:val="single" w:sz="4" w:space="0" w:color="666F74" w:themeColor="background2"/>
          </w:tcBorders>
        </w:tcPr>
        <w:p w14:paraId="26A79F97" w14:textId="77777777" w:rsidR="00651BC4" w:rsidRPr="009E4351" w:rsidRDefault="00651BC4" w:rsidP="00651BC4">
          <w:pPr>
            <w:pStyle w:val="Header"/>
            <w:tabs>
              <w:tab w:val="left" w:pos="907"/>
              <w:tab w:val="left" w:pos="968"/>
              <w:tab w:val="center" w:pos="4513"/>
              <w:tab w:val="right" w:pos="9026"/>
            </w:tabs>
            <w:spacing w:line="200" w:lineRule="atLeast"/>
            <w:rPr>
              <w:caps w:val="0"/>
              <w:color w:val="666F74" w:themeColor="background2"/>
              <w:sz w:val="16"/>
            </w:rPr>
          </w:pPr>
          <w:r w:rsidRPr="009E4351">
            <w:rPr>
              <w:caps w:val="0"/>
              <w:color w:val="666F74" w:themeColor="background2"/>
              <w:sz w:val="16"/>
            </w:rPr>
            <w:t xml:space="preserve">Page </w:t>
          </w:r>
          <w:r w:rsidRPr="009E4351">
            <w:rPr>
              <w:caps w:val="0"/>
              <w:color w:val="666F74" w:themeColor="background2"/>
              <w:sz w:val="16"/>
            </w:rPr>
            <w:fldChar w:fldCharType="begin"/>
          </w:r>
          <w:r w:rsidRPr="009E4351">
            <w:rPr>
              <w:caps w:val="0"/>
              <w:color w:val="666F74" w:themeColor="background2"/>
              <w:sz w:val="16"/>
            </w:rPr>
            <w:instrText xml:space="preserve"> PAGE  \* Arabic  \* MERGEFORMAT </w:instrText>
          </w:r>
          <w:r w:rsidRPr="009E4351">
            <w:rPr>
              <w:caps w:val="0"/>
              <w:color w:val="666F74" w:themeColor="background2"/>
              <w:sz w:val="16"/>
            </w:rPr>
            <w:fldChar w:fldCharType="separate"/>
          </w:r>
          <w:r w:rsidRPr="009E4351">
            <w:rPr>
              <w:caps w:val="0"/>
              <w:noProof/>
              <w:color w:val="666F74" w:themeColor="background2"/>
              <w:sz w:val="16"/>
            </w:rPr>
            <w:t>2</w:t>
          </w:r>
          <w:r w:rsidRPr="009E4351">
            <w:rPr>
              <w:caps w:val="0"/>
              <w:color w:val="666F74" w:themeColor="background2"/>
              <w:sz w:val="16"/>
            </w:rPr>
            <w:fldChar w:fldCharType="end"/>
          </w:r>
          <w:r w:rsidRPr="009E4351">
            <w:rPr>
              <w:caps w:val="0"/>
              <w:color w:val="666F74" w:themeColor="background2"/>
              <w:sz w:val="16"/>
            </w:rPr>
            <w:t xml:space="preserve"> of </w:t>
          </w:r>
          <w:r w:rsidRPr="009E4351">
            <w:rPr>
              <w:caps w:val="0"/>
              <w:noProof/>
              <w:color w:val="666F74" w:themeColor="background2"/>
              <w:sz w:val="16"/>
            </w:rPr>
            <w:fldChar w:fldCharType="begin"/>
          </w:r>
          <w:r w:rsidRPr="009E4351">
            <w:rPr>
              <w:caps w:val="0"/>
              <w:noProof/>
              <w:color w:val="666F74" w:themeColor="background2"/>
              <w:sz w:val="16"/>
            </w:rPr>
            <w:instrText xml:space="preserve"> NUMPAGES  \* Arabic  \* MERGEFORMAT </w:instrText>
          </w:r>
          <w:r w:rsidRPr="009E4351">
            <w:rPr>
              <w:caps w:val="0"/>
              <w:noProof/>
              <w:color w:val="666F74" w:themeColor="background2"/>
              <w:sz w:val="16"/>
            </w:rPr>
            <w:fldChar w:fldCharType="separate"/>
          </w:r>
          <w:r w:rsidR="005819E6">
            <w:rPr>
              <w:caps w:val="0"/>
              <w:noProof/>
              <w:color w:val="666F74" w:themeColor="background2"/>
              <w:sz w:val="16"/>
            </w:rPr>
            <w:t>1</w:t>
          </w:r>
          <w:r w:rsidRPr="009E4351">
            <w:rPr>
              <w:caps w:val="0"/>
              <w:noProof/>
              <w:color w:val="666F74" w:themeColor="background2"/>
              <w:sz w:val="16"/>
            </w:rPr>
            <w:fldChar w:fldCharType="end"/>
          </w:r>
        </w:p>
      </w:tc>
    </w:tr>
  </w:tbl>
  <w:p w14:paraId="7522F2F9" w14:textId="77777777" w:rsidR="00651BC4" w:rsidRDefault="00651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A50DC" w14:textId="6BAF6932" w:rsidR="003C0444" w:rsidRPr="003C0444" w:rsidRDefault="003C0444" w:rsidP="003C0444">
    <w:pPr>
      <w:pStyle w:val="Header"/>
      <w:tabs>
        <w:tab w:val="center" w:pos="477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B6E5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A4FB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58EF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D27EC3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06DD7F72"/>
    <w:multiLevelType w:val="hybridMultilevel"/>
    <w:tmpl w:val="19CE7366"/>
    <w:lvl w:ilvl="0" w:tplc="93BAAB62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21E43"/>
    <w:multiLevelType w:val="hybridMultilevel"/>
    <w:tmpl w:val="F4E45B22"/>
    <w:lvl w:ilvl="0" w:tplc="8C4CA0B0">
      <w:start w:val="1"/>
      <w:numFmt w:val="bullet"/>
      <w:pStyle w:val="Tablebullet"/>
      <w:lvlText w:val="■"/>
      <w:lvlJc w:val="left"/>
      <w:pPr>
        <w:ind w:left="360" w:hanging="360"/>
      </w:pPr>
      <w:rPr>
        <w:rFonts w:ascii="Arial" w:hAnsi="Arial" w:hint="default"/>
        <w:color w:val="007A5F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B6766"/>
    <w:multiLevelType w:val="multilevel"/>
    <w:tmpl w:val="48B48188"/>
    <w:numStyleLink w:val="ERMNumLIst"/>
  </w:abstractNum>
  <w:abstractNum w:abstractNumId="7" w15:restartNumberingAfterBreak="0">
    <w:nsid w:val="16C07C1A"/>
    <w:multiLevelType w:val="multilevel"/>
    <w:tmpl w:val="48B48188"/>
    <w:styleLink w:val="ERMNumLIst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"/>
        </w:tabs>
        <w:ind w:left="794" w:hanging="397"/>
      </w:pPr>
      <w:rPr>
        <w:rFonts w:hint="default"/>
      </w:rPr>
    </w:lvl>
  </w:abstractNum>
  <w:abstractNum w:abstractNumId="8" w15:restartNumberingAfterBreak="0">
    <w:nsid w:val="18F92BA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9BA3A35"/>
    <w:multiLevelType w:val="multilevel"/>
    <w:tmpl w:val="EE967180"/>
    <w:styleLink w:val="ERMBulletList"/>
    <w:lvl w:ilvl="0">
      <w:start w:val="1"/>
      <w:numFmt w:val="bullet"/>
      <w:pStyle w:val="ListBullet"/>
      <w:lvlText w:val=""/>
      <w:lvlJc w:val="left"/>
      <w:pPr>
        <w:ind w:left="397" w:hanging="397"/>
      </w:pPr>
      <w:rPr>
        <w:rFonts w:ascii="Wingdings" w:hAnsi="Wingdings" w:cs="Times New Roman" w:hint="default"/>
        <w:color w:val="007A5F" w:themeColor="text2"/>
        <w:sz w:val="16"/>
        <w:szCs w:val="16"/>
      </w:rPr>
    </w:lvl>
    <w:lvl w:ilvl="1">
      <w:start w:val="1"/>
      <w:numFmt w:val="bullet"/>
      <w:pStyle w:val="ListBullet2"/>
      <w:lvlText w:val="-"/>
      <w:lvlJc w:val="left"/>
      <w:pPr>
        <w:ind w:left="397" w:firstLine="0"/>
      </w:pPr>
      <w:rPr>
        <w:rFonts w:ascii="Arial" w:hAnsi="Arial" w:cs="Arial" w:hint="default"/>
      </w:rPr>
    </w:lvl>
    <w:lvl w:ilvl="2">
      <w:start w:val="1"/>
      <w:numFmt w:val="bullet"/>
      <w:pStyle w:val="ListBullet3"/>
      <w:lvlText w:val=""/>
      <w:lvlJc w:val="left"/>
      <w:pPr>
        <w:ind w:left="1191" w:hanging="397"/>
      </w:pPr>
      <w:rPr>
        <w:rFonts w:ascii="Wingdings" w:hAnsi="Wingdings" w:cs="Times New Roman" w:hint="default"/>
      </w:rPr>
    </w:lvl>
    <w:lvl w:ilvl="3">
      <w:start w:val="1"/>
      <w:numFmt w:val="bullet"/>
      <w:pStyle w:val="ListBullet4"/>
      <w:lvlText w:val="○"/>
      <w:lvlJc w:val="left"/>
      <w:pPr>
        <w:ind w:left="1588" w:hanging="397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1588" w:hanging="1191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0" w15:restartNumberingAfterBreak="0">
    <w:nsid w:val="31C50A44"/>
    <w:multiLevelType w:val="multilevel"/>
    <w:tmpl w:val="48B48188"/>
    <w:numStyleLink w:val="ERMNumLIst"/>
  </w:abstractNum>
  <w:abstractNum w:abstractNumId="11" w15:restartNumberingAfterBreak="0">
    <w:nsid w:val="35071E07"/>
    <w:multiLevelType w:val="multilevel"/>
    <w:tmpl w:val="48B48188"/>
    <w:numStyleLink w:val="ERMNumLIst"/>
  </w:abstractNum>
  <w:abstractNum w:abstractNumId="12" w15:restartNumberingAfterBreak="0">
    <w:nsid w:val="39B50B21"/>
    <w:multiLevelType w:val="multilevel"/>
    <w:tmpl w:val="48B48188"/>
    <w:numStyleLink w:val="ERMNumLIst"/>
  </w:abstractNum>
  <w:abstractNum w:abstractNumId="13" w15:restartNumberingAfterBreak="0">
    <w:nsid w:val="4975549B"/>
    <w:multiLevelType w:val="multilevel"/>
    <w:tmpl w:val="48B48188"/>
    <w:numStyleLink w:val="ERMNumLIst"/>
  </w:abstractNum>
  <w:abstractNum w:abstractNumId="14" w15:restartNumberingAfterBreak="0">
    <w:nsid w:val="4FF54141"/>
    <w:multiLevelType w:val="hybridMultilevel"/>
    <w:tmpl w:val="1B6C4E94"/>
    <w:lvl w:ilvl="0" w:tplc="F218178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C08A5"/>
    <w:multiLevelType w:val="hybridMultilevel"/>
    <w:tmpl w:val="95EE6C4C"/>
    <w:lvl w:ilvl="0" w:tplc="FEDCE5E2">
      <w:start w:val="1"/>
      <w:numFmt w:val="upperLetter"/>
      <w:pStyle w:val="Attachmentheading1"/>
      <w:lvlText w:val="Attachment 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333F4"/>
    <w:multiLevelType w:val="hybridMultilevel"/>
    <w:tmpl w:val="BFF8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806D3"/>
    <w:multiLevelType w:val="multilevel"/>
    <w:tmpl w:val="48B48188"/>
    <w:numStyleLink w:val="ERMNumLIst"/>
  </w:abstractNum>
  <w:abstractNum w:abstractNumId="18" w15:restartNumberingAfterBreak="0">
    <w:nsid w:val="562523DC"/>
    <w:multiLevelType w:val="multilevel"/>
    <w:tmpl w:val="48B48188"/>
    <w:numStyleLink w:val="ERMNumLIst"/>
  </w:abstractNum>
  <w:abstractNum w:abstractNumId="19" w15:restartNumberingAfterBreak="0">
    <w:nsid w:val="56A831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C0700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689A2A2D"/>
    <w:multiLevelType w:val="multilevel"/>
    <w:tmpl w:val="EE967180"/>
    <w:numStyleLink w:val="ERMBulletList"/>
  </w:abstractNum>
  <w:abstractNum w:abstractNumId="22" w15:restartNumberingAfterBreak="0">
    <w:nsid w:val="69EF47B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3" w15:restartNumberingAfterBreak="0">
    <w:nsid w:val="6D535E1D"/>
    <w:multiLevelType w:val="hybridMultilevel"/>
    <w:tmpl w:val="4DFC4B24"/>
    <w:lvl w:ilvl="0" w:tplc="581A3488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73DEB"/>
    <w:multiLevelType w:val="hybridMultilevel"/>
    <w:tmpl w:val="4C1A0214"/>
    <w:lvl w:ilvl="0" w:tplc="6C58E398">
      <w:start w:val="1"/>
      <w:numFmt w:val="lowerRoman"/>
      <w:lvlText w:val="%1."/>
      <w:lvlJc w:val="left"/>
      <w:pPr>
        <w:ind w:left="10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77951378">
    <w:abstractNumId w:val="3"/>
  </w:num>
  <w:num w:numId="2" w16cid:durableId="1650010677">
    <w:abstractNumId w:val="2"/>
  </w:num>
  <w:num w:numId="3" w16cid:durableId="1460028181">
    <w:abstractNumId w:val="1"/>
  </w:num>
  <w:num w:numId="4" w16cid:durableId="1413313211">
    <w:abstractNumId w:val="0"/>
  </w:num>
  <w:num w:numId="5" w16cid:durableId="1744522869">
    <w:abstractNumId w:val="22"/>
  </w:num>
  <w:num w:numId="6" w16cid:durableId="490760033">
    <w:abstractNumId w:val="8"/>
  </w:num>
  <w:num w:numId="7" w16cid:durableId="1565675858">
    <w:abstractNumId w:val="20"/>
  </w:num>
  <w:num w:numId="8" w16cid:durableId="1577934976">
    <w:abstractNumId w:val="5"/>
  </w:num>
  <w:num w:numId="9" w16cid:durableId="1909144956">
    <w:abstractNumId w:val="9"/>
  </w:num>
  <w:num w:numId="10" w16cid:durableId="400954569">
    <w:abstractNumId w:val="7"/>
  </w:num>
  <w:num w:numId="11" w16cid:durableId="840580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1923983">
    <w:abstractNumId w:val="12"/>
  </w:num>
  <w:num w:numId="13" w16cid:durableId="2076050811">
    <w:abstractNumId w:val="19"/>
  </w:num>
  <w:num w:numId="14" w16cid:durableId="1453091881">
    <w:abstractNumId w:val="10"/>
  </w:num>
  <w:num w:numId="15" w16cid:durableId="1023480482">
    <w:abstractNumId w:val="11"/>
  </w:num>
  <w:num w:numId="16" w16cid:durableId="1836409801">
    <w:abstractNumId w:val="23"/>
  </w:num>
  <w:num w:numId="17" w16cid:durableId="2100590276">
    <w:abstractNumId w:val="4"/>
  </w:num>
  <w:num w:numId="18" w16cid:durableId="573661231">
    <w:abstractNumId w:val="14"/>
  </w:num>
  <w:num w:numId="19" w16cid:durableId="1526945760">
    <w:abstractNumId w:val="24"/>
  </w:num>
  <w:num w:numId="20" w16cid:durableId="1189489227">
    <w:abstractNumId w:val="18"/>
  </w:num>
  <w:num w:numId="21" w16cid:durableId="1671444303">
    <w:abstractNumId w:val="15"/>
  </w:num>
  <w:num w:numId="22" w16cid:durableId="354308113">
    <w:abstractNumId w:val="13"/>
  </w:num>
  <w:num w:numId="23" w16cid:durableId="1717973754">
    <w:abstractNumId w:val="6"/>
  </w:num>
  <w:num w:numId="24" w16cid:durableId="2091806726">
    <w:abstractNumId w:val="17"/>
  </w:num>
  <w:num w:numId="25" w16cid:durableId="947808447">
    <w:abstractNumId w:val="21"/>
  </w:num>
  <w:num w:numId="26" w16cid:durableId="103966701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9"/>
  <w:removePersonalInformation/>
  <w:removeDateAndTime/>
  <w:proofState w:spelling="clean" w:grammar="clean"/>
  <w:attachedTemplate r:id="rId1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59"/>
    <w:rsid w:val="000042A6"/>
    <w:rsid w:val="000101DC"/>
    <w:rsid w:val="00010FFE"/>
    <w:rsid w:val="000113BE"/>
    <w:rsid w:val="000118AC"/>
    <w:rsid w:val="000130BD"/>
    <w:rsid w:val="0001385B"/>
    <w:rsid w:val="00013DCC"/>
    <w:rsid w:val="00016803"/>
    <w:rsid w:val="00016975"/>
    <w:rsid w:val="00017367"/>
    <w:rsid w:val="000215F4"/>
    <w:rsid w:val="00024E53"/>
    <w:rsid w:val="00024E61"/>
    <w:rsid w:val="00025EDD"/>
    <w:rsid w:val="0002758B"/>
    <w:rsid w:val="00030EA7"/>
    <w:rsid w:val="00035EE9"/>
    <w:rsid w:val="0003779D"/>
    <w:rsid w:val="00037FC5"/>
    <w:rsid w:val="0004511E"/>
    <w:rsid w:val="00052F40"/>
    <w:rsid w:val="00053B94"/>
    <w:rsid w:val="00054382"/>
    <w:rsid w:val="00054936"/>
    <w:rsid w:val="00055DD0"/>
    <w:rsid w:val="0006175D"/>
    <w:rsid w:val="000650C4"/>
    <w:rsid w:val="00065983"/>
    <w:rsid w:val="00072B3D"/>
    <w:rsid w:val="00077BC7"/>
    <w:rsid w:val="00081791"/>
    <w:rsid w:val="000841DB"/>
    <w:rsid w:val="00086CD6"/>
    <w:rsid w:val="00090DFD"/>
    <w:rsid w:val="000A120E"/>
    <w:rsid w:val="000A2F46"/>
    <w:rsid w:val="000A466D"/>
    <w:rsid w:val="000A50F6"/>
    <w:rsid w:val="000A622B"/>
    <w:rsid w:val="000A74E7"/>
    <w:rsid w:val="000A77BF"/>
    <w:rsid w:val="000B01FC"/>
    <w:rsid w:val="000B1DA6"/>
    <w:rsid w:val="000B34C3"/>
    <w:rsid w:val="000B3F9E"/>
    <w:rsid w:val="000B4159"/>
    <w:rsid w:val="000B4228"/>
    <w:rsid w:val="000B6287"/>
    <w:rsid w:val="000C1DAB"/>
    <w:rsid w:val="000C36CD"/>
    <w:rsid w:val="000C50F9"/>
    <w:rsid w:val="000D6AC1"/>
    <w:rsid w:val="000D7935"/>
    <w:rsid w:val="000E1250"/>
    <w:rsid w:val="000E1884"/>
    <w:rsid w:val="000E29BA"/>
    <w:rsid w:val="000E784A"/>
    <w:rsid w:val="000F3B1E"/>
    <w:rsid w:val="000F4002"/>
    <w:rsid w:val="000F4614"/>
    <w:rsid w:val="000F634C"/>
    <w:rsid w:val="000F6E45"/>
    <w:rsid w:val="000F735B"/>
    <w:rsid w:val="00101D6A"/>
    <w:rsid w:val="00105185"/>
    <w:rsid w:val="00106ED2"/>
    <w:rsid w:val="001105AE"/>
    <w:rsid w:val="00111211"/>
    <w:rsid w:val="001112DA"/>
    <w:rsid w:val="00112245"/>
    <w:rsid w:val="001157A8"/>
    <w:rsid w:val="001159D3"/>
    <w:rsid w:val="00115BF0"/>
    <w:rsid w:val="00116953"/>
    <w:rsid w:val="001229C7"/>
    <w:rsid w:val="00124961"/>
    <w:rsid w:val="001319D9"/>
    <w:rsid w:val="0013351F"/>
    <w:rsid w:val="00133C49"/>
    <w:rsid w:val="00133E33"/>
    <w:rsid w:val="00136B0C"/>
    <w:rsid w:val="00140369"/>
    <w:rsid w:val="00141023"/>
    <w:rsid w:val="001410EB"/>
    <w:rsid w:val="00142134"/>
    <w:rsid w:val="00154084"/>
    <w:rsid w:val="001573D0"/>
    <w:rsid w:val="00161B7F"/>
    <w:rsid w:val="00162F83"/>
    <w:rsid w:val="00166283"/>
    <w:rsid w:val="00170551"/>
    <w:rsid w:val="00171C6B"/>
    <w:rsid w:val="00172995"/>
    <w:rsid w:val="0017750B"/>
    <w:rsid w:val="00184304"/>
    <w:rsid w:val="00186619"/>
    <w:rsid w:val="00186E33"/>
    <w:rsid w:val="00187388"/>
    <w:rsid w:val="001926DE"/>
    <w:rsid w:val="001928A3"/>
    <w:rsid w:val="00194175"/>
    <w:rsid w:val="00194D25"/>
    <w:rsid w:val="00194D47"/>
    <w:rsid w:val="00196354"/>
    <w:rsid w:val="001A2E1D"/>
    <w:rsid w:val="001A308A"/>
    <w:rsid w:val="001A421E"/>
    <w:rsid w:val="001A5BAC"/>
    <w:rsid w:val="001A5D54"/>
    <w:rsid w:val="001A6A96"/>
    <w:rsid w:val="001B32CB"/>
    <w:rsid w:val="001B5477"/>
    <w:rsid w:val="001B5A51"/>
    <w:rsid w:val="001C13A8"/>
    <w:rsid w:val="001C157C"/>
    <w:rsid w:val="001C2792"/>
    <w:rsid w:val="001D0CA1"/>
    <w:rsid w:val="001D0E86"/>
    <w:rsid w:val="001D28F5"/>
    <w:rsid w:val="001D37A6"/>
    <w:rsid w:val="001D6B56"/>
    <w:rsid w:val="001D6E49"/>
    <w:rsid w:val="001E074E"/>
    <w:rsid w:val="001E1B43"/>
    <w:rsid w:val="001E2F00"/>
    <w:rsid w:val="001E3461"/>
    <w:rsid w:val="001E36CD"/>
    <w:rsid w:val="001E3D9A"/>
    <w:rsid w:val="001E5043"/>
    <w:rsid w:val="001F08DF"/>
    <w:rsid w:val="001F2281"/>
    <w:rsid w:val="001F28C4"/>
    <w:rsid w:val="001F66C4"/>
    <w:rsid w:val="001F7447"/>
    <w:rsid w:val="00201F84"/>
    <w:rsid w:val="002038C9"/>
    <w:rsid w:val="0020554A"/>
    <w:rsid w:val="00205B36"/>
    <w:rsid w:val="00211114"/>
    <w:rsid w:val="00211B9E"/>
    <w:rsid w:val="0021440F"/>
    <w:rsid w:val="00215714"/>
    <w:rsid w:val="0021687B"/>
    <w:rsid w:val="002168F2"/>
    <w:rsid w:val="00220B21"/>
    <w:rsid w:val="00221E7B"/>
    <w:rsid w:val="00224484"/>
    <w:rsid w:val="002254E2"/>
    <w:rsid w:val="00231893"/>
    <w:rsid w:val="00233A7F"/>
    <w:rsid w:val="00234216"/>
    <w:rsid w:val="00234EEF"/>
    <w:rsid w:val="0023584A"/>
    <w:rsid w:val="00241456"/>
    <w:rsid w:val="00241920"/>
    <w:rsid w:val="002421C7"/>
    <w:rsid w:val="002432A7"/>
    <w:rsid w:val="00243658"/>
    <w:rsid w:val="00244786"/>
    <w:rsid w:val="00246FD4"/>
    <w:rsid w:val="002508DF"/>
    <w:rsid w:val="0025231C"/>
    <w:rsid w:val="002540F8"/>
    <w:rsid w:val="002570CE"/>
    <w:rsid w:val="0026079E"/>
    <w:rsid w:val="00263D6C"/>
    <w:rsid w:val="002679F0"/>
    <w:rsid w:val="00267A00"/>
    <w:rsid w:val="00271AD5"/>
    <w:rsid w:val="00271E97"/>
    <w:rsid w:val="0027387F"/>
    <w:rsid w:val="00275311"/>
    <w:rsid w:val="00275895"/>
    <w:rsid w:val="002800DD"/>
    <w:rsid w:val="00283787"/>
    <w:rsid w:val="00283C30"/>
    <w:rsid w:val="00286CE6"/>
    <w:rsid w:val="00287C71"/>
    <w:rsid w:val="002904E5"/>
    <w:rsid w:val="00291487"/>
    <w:rsid w:val="00291F4E"/>
    <w:rsid w:val="00295DCE"/>
    <w:rsid w:val="002961D3"/>
    <w:rsid w:val="002A0952"/>
    <w:rsid w:val="002A1D50"/>
    <w:rsid w:val="002A334F"/>
    <w:rsid w:val="002A5F2B"/>
    <w:rsid w:val="002A6F5F"/>
    <w:rsid w:val="002B2829"/>
    <w:rsid w:val="002B296C"/>
    <w:rsid w:val="002B2D44"/>
    <w:rsid w:val="002B4052"/>
    <w:rsid w:val="002B507C"/>
    <w:rsid w:val="002B5C16"/>
    <w:rsid w:val="002B6BF3"/>
    <w:rsid w:val="002B7142"/>
    <w:rsid w:val="002C0340"/>
    <w:rsid w:val="002C3CCF"/>
    <w:rsid w:val="002C4172"/>
    <w:rsid w:val="002C5AEF"/>
    <w:rsid w:val="002C65E0"/>
    <w:rsid w:val="002C6A92"/>
    <w:rsid w:val="002C763D"/>
    <w:rsid w:val="002C7711"/>
    <w:rsid w:val="002D54CC"/>
    <w:rsid w:val="002D56A9"/>
    <w:rsid w:val="002D697E"/>
    <w:rsid w:val="002D6CC9"/>
    <w:rsid w:val="002E1CFE"/>
    <w:rsid w:val="002E3F4D"/>
    <w:rsid w:val="002E6D35"/>
    <w:rsid w:val="002E786F"/>
    <w:rsid w:val="002E7995"/>
    <w:rsid w:val="002F523E"/>
    <w:rsid w:val="002F6EA2"/>
    <w:rsid w:val="003008C0"/>
    <w:rsid w:val="00300F1A"/>
    <w:rsid w:val="003073CE"/>
    <w:rsid w:val="00307D11"/>
    <w:rsid w:val="00310CD8"/>
    <w:rsid w:val="00311A70"/>
    <w:rsid w:val="00313924"/>
    <w:rsid w:val="00314E93"/>
    <w:rsid w:val="003150D3"/>
    <w:rsid w:val="00316DDB"/>
    <w:rsid w:val="0032126C"/>
    <w:rsid w:val="0032126E"/>
    <w:rsid w:val="003213A6"/>
    <w:rsid w:val="003232B5"/>
    <w:rsid w:val="00327804"/>
    <w:rsid w:val="00327869"/>
    <w:rsid w:val="00330C1A"/>
    <w:rsid w:val="00330F30"/>
    <w:rsid w:val="003315B5"/>
    <w:rsid w:val="003318C6"/>
    <w:rsid w:val="00331C74"/>
    <w:rsid w:val="003328A6"/>
    <w:rsid w:val="00333180"/>
    <w:rsid w:val="00337E2F"/>
    <w:rsid w:val="0034058F"/>
    <w:rsid w:val="003451D3"/>
    <w:rsid w:val="003455DD"/>
    <w:rsid w:val="00345AAD"/>
    <w:rsid w:val="003462F2"/>
    <w:rsid w:val="003462FD"/>
    <w:rsid w:val="00346980"/>
    <w:rsid w:val="00351E53"/>
    <w:rsid w:val="00354BFD"/>
    <w:rsid w:val="00354E4C"/>
    <w:rsid w:val="003558E9"/>
    <w:rsid w:val="00356968"/>
    <w:rsid w:val="00360ECA"/>
    <w:rsid w:val="003616FA"/>
    <w:rsid w:val="003619A0"/>
    <w:rsid w:val="00361E4F"/>
    <w:rsid w:val="00363192"/>
    <w:rsid w:val="00364590"/>
    <w:rsid w:val="003646C1"/>
    <w:rsid w:val="003726B5"/>
    <w:rsid w:val="003743D8"/>
    <w:rsid w:val="0037484D"/>
    <w:rsid w:val="00375991"/>
    <w:rsid w:val="00380DA8"/>
    <w:rsid w:val="0038189F"/>
    <w:rsid w:val="00381A37"/>
    <w:rsid w:val="003824A1"/>
    <w:rsid w:val="00384A32"/>
    <w:rsid w:val="00390AD3"/>
    <w:rsid w:val="0039350A"/>
    <w:rsid w:val="0039544D"/>
    <w:rsid w:val="003A0844"/>
    <w:rsid w:val="003A251C"/>
    <w:rsid w:val="003A484E"/>
    <w:rsid w:val="003A5AF3"/>
    <w:rsid w:val="003A7306"/>
    <w:rsid w:val="003B0DB1"/>
    <w:rsid w:val="003B3DA7"/>
    <w:rsid w:val="003B4BD7"/>
    <w:rsid w:val="003C0444"/>
    <w:rsid w:val="003C1A6B"/>
    <w:rsid w:val="003C2620"/>
    <w:rsid w:val="003C262D"/>
    <w:rsid w:val="003C4C37"/>
    <w:rsid w:val="003D01D3"/>
    <w:rsid w:val="003E1722"/>
    <w:rsid w:val="003E43D8"/>
    <w:rsid w:val="003E6088"/>
    <w:rsid w:val="003E620A"/>
    <w:rsid w:val="003E77A7"/>
    <w:rsid w:val="003E7882"/>
    <w:rsid w:val="003F075A"/>
    <w:rsid w:val="003F2F0C"/>
    <w:rsid w:val="003F3F35"/>
    <w:rsid w:val="0040016A"/>
    <w:rsid w:val="004018ED"/>
    <w:rsid w:val="00402DDE"/>
    <w:rsid w:val="00407963"/>
    <w:rsid w:val="0041128B"/>
    <w:rsid w:val="00412611"/>
    <w:rsid w:val="00414B4E"/>
    <w:rsid w:val="00414EF1"/>
    <w:rsid w:val="00423E90"/>
    <w:rsid w:val="00425F78"/>
    <w:rsid w:val="00430AD0"/>
    <w:rsid w:val="004320BA"/>
    <w:rsid w:val="004352C2"/>
    <w:rsid w:val="00441235"/>
    <w:rsid w:val="00444193"/>
    <w:rsid w:val="004442F8"/>
    <w:rsid w:val="00447167"/>
    <w:rsid w:val="00450E8E"/>
    <w:rsid w:val="00452BB1"/>
    <w:rsid w:val="00455B9F"/>
    <w:rsid w:val="00455FE7"/>
    <w:rsid w:val="00456674"/>
    <w:rsid w:val="004569AA"/>
    <w:rsid w:val="00457979"/>
    <w:rsid w:val="00457F77"/>
    <w:rsid w:val="00461C90"/>
    <w:rsid w:val="00463C6B"/>
    <w:rsid w:val="00464BEF"/>
    <w:rsid w:val="00465118"/>
    <w:rsid w:val="00467433"/>
    <w:rsid w:val="004704F1"/>
    <w:rsid w:val="004734AE"/>
    <w:rsid w:val="00473DF6"/>
    <w:rsid w:val="004768C7"/>
    <w:rsid w:val="00477829"/>
    <w:rsid w:val="00477FFD"/>
    <w:rsid w:val="00480EB0"/>
    <w:rsid w:val="00480EF8"/>
    <w:rsid w:val="00482790"/>
    <w:rsid w:val="0048568F"/>
    <w:rsid w:val="00490A87"/>
    <w:rsid w:val="004932BA"/>
    <w:rsid w:val="00493B01"/>
    <w:rsid w:val="0049401E"/>
    <w:rsid w:val="00494FEE"/>
    <w:rsid w:val="004A11F0"/>
    <w:rsid w:val="004A1333"/>
    <w:rsid w:val="004A1808"/>
    <w:rsid w:val="004A3D8D"/>
    <w:rsid w:val="004B239F"/>
    <w:rsid w:val="004B3B42"/>
    <w:rsid w:val="004B4EEB"/>
    <w:rsid w:val="004B5C87"/>
    <w:rsid w:val="004B60FE"/>
    <w:rsid w:val="004B6C9D"/>
    <w:rsid w:val="004C03F3"/>
    <w:rsid w:val="004C3A75"/>
    <w:rsid w:val="004C4DA0"/>
    <w:rsid w:val="004C6900"/>
    <w:rsid w:val="004C6BCC"/>
    <w:rsid w:val="004D178F"/>
    <w:rsid w:val="004D415B"/>
    <w:rsid w:val="004D5129"/>
    <w:rsid w:val="004D522E"/>
    <w:rsid w:val="004D5745"/>
    <w:rsid w:val="004D7652"/>
    <w:rsid w:val="004E1694"/>
    <w:rsid w:val="004E1C2C"/>
    <w:rsid w:val="004E5055"/>
    <w:rsid w:val="004F0103"/>
    <w:rsid w:val="004F01B7"/>
    <w:rsid w:val="004F0CFC"/>
    <w:rsid w:val="004F1BBC"/>
    <w:rsid w:val="004F66BE"/>
    <w:rsid w:val="00500826"/>
    <w:rsid w:val="00503512"/>
    <w:rsid w:val="005039C1"/>
    <w:rsid w:val="00512D32"/>
    <w:rsid w:val="005133A7"/>
    <w:rsid w:val="00513F0E"/>
    <w:rsid w:val="0051683C"/>
    <w:rsid w:val="00517B80"/>
    <w:rsid w:val="00520133"/>
    <w:rsid w:val="00522E11"/>
    <w:rsid w:val="00524A9F"/>
    <w:rsid w:val="00525A55"/>
    <w:rsid w:val="0052725F"/>
    <w:rsid w:val="005277E8"/>
    <w:rsid w:val="00527CC6"/>
    <w:rsid w:val="005303FF"/>
    <w:rsid w:val="00532781"/>
    <w:rsid w:val="00534156"/>
    <w:rsid w:val="00534C83"/>
    <w:rsid w:val="005364CB"/>
    <w:rsid w:val="00536746"/>
    <w:rsid w:val="00536A9A"/>
    <w:rsid w:val="00537A40"/>
    <w:rsid w:val="005402B8"/>
    <w:rsid w:val="00542285"/>
    <w:rsid w:val="005424BE"/>
    <w:rsid w:val="00542756"/>
    <w:rsid w:val="005430C5"/>
    <w:rsid w:val="00543C7E"/>
    <w:rsid w:val="005441F7"/>
    <w:rsid w:val="005466BD"/>
    <w:rsid w:val="00551A38"/>
    <w:rsid w:val="00552E29"/>
    <w:rsid w:val="00553B1E"/>
    <w:rsid w:val="005552AA"/>
    <w:rsid w:val="00555FD0"/>
    <w:rsid w:val="00557213"/>
    <w:rsid w:val="00563562"/>
    <w:rsid w:val="005655C5"/>
    <w:rsid w:val="00566D82"/>
    <w:rsid w:val="0057019F"/>
    <w:rsid w:val="0057020F"/>
    <w:rsid w:val="00571C76"/>
    <w:rsid w:val="0057682A"/>
    <w:rsid w:val="005815A7"/>
    <w:rsid w:val="005819E6"/>
    <w:rsid w:val="00581D00"/>
    <w:rsid w:val="0058281D"/>
    <w:rsid w:val="00583A88"/>
    <w:rsid w:val="00584F3B"/>
    <w:rsid w:val="00590D12"/>
    <w:rsid w:val="0059206A"/>
    <w:rsid w:val="00592953"/>
    <w:rsid w:val="005949D6"/>
    <w:rsid w:val="00595916"/>
    <w:rsid w:val="00595F8F"/>
    <w:rsid w:val="00596B7F"/>
    <w:rsid w:val="005A0F40"/>
    <w:rsid w:val="005A1C20"/>
    <w:rsid w:val="005A3FBB"/>
    <w:rsid w:val="005A5101"/>
    <w:rsid w:val="005A5A40"/>
    <w:rsid w:val="005A5BED"/>
    <w:rsid w:val="005A6E35"/>
    <w:rsid w:val="005B177E"/>
    <w:rsid w:val="005B1E9D"/>
    <w:rsid w:val="005B3CEA"/>
    <w:rsid w:val="005B3FBC"/>
    <w:rsid w:val="005B459F"/>
    <w:rsid w:val="005C1056"/>
    <w:rsid w:val="005C1869"/>
    <w:rsid w:val="005C3BB2"/>
    <w:rsid w:val="005C456E"/>
    <w:rsid w:val="005D0203"/>
    <w:rsid w:val="005D097F"/>
    <w:rsid w:val="005D59AF"/>
    <w:rsid w:val="005D5AF1"/>
    <w:rsid w:val="005D6E18"/>
    <w:rsid w:val="005E1509"/>
    <w:rsid w:val="005E2DBD"/>
    <w:rsid w:val="005E574A"/>
    <w:rsid w:val="005E6A31"/>
    <w:rsid w:val="005E7024"/>
    <w:rsid w:val="005E792C"/>
    <w:rsid w:val="005E7F2A"/>
    <w:rsid w:val="005F0956"/>
    <w:rsid w:val="005F0DA1"/>
    <w:rsid w:val="005F3F89"/>
    <w:rsid w:val="005F52A6"/>
    <w:rsid w:val="005F7E0C"/>
    <w:rsid w:val="00600E72"/>
    <w:rsid w:val="00601FA8"/>
    <w:rsid w:val="00605278"/>
    <w:rsid w:val="00606141"/>
    <w:rsid w:val="006062DD"/>
    <w:rsid w:val="006102A7"/>
    <w:rsid w:val="0061370F"/>
    <w:rsid w:val="00616562"/>
    <w:rsid w:val="00617B6B"/>
    <w:rsid w:val="006211CA"/>
    <w:rsid w:val="00627CD1"/>
    <w:rsid w:val="00632E8B"/>
    <w:rsid w:val="00641380"/>
    <w:rsid w:val="006418F5"/>
    <w:rsid w:val="00641B75"/>
    <w:rsid w:val="00645739"/>
    <w:rsid w:val="00646177"/>
    <w:rsid w:val="00647371"/>
    <w:rsid w:val="0064791D"/>
    <w:rsid w:val="00651A8E"/>
    <w:rsid w:val="00651BC4"/>
    <w:rsid w:val="006533E7"/>
    <w:rsid w:val="0065463F"/>
    <w:rsid w:val="00655104"/>
    <w:rsid w:val="006570C4"/>
    <w:rsid w:val="0065765E"/>
    <w:rsid w:val="00660120"/>
    <w:rsid w:val="00660AC9"/>
    <w:rsid w:val="006641DE"/>
    <w:rsid w:val="00664BF4"/>
    <w:rsid w:val="006652A3"/>
    <w:rsid w:val="00671593"/>
    <w:rsid w:val="0067357A"/>
    <w:rsid w:val="006741DA"/>
    <w:rsid w:val="006747EE"/>
    <w:rsid w:val="00677923"/>
    <w:rsid w:val="006802EB"/>
    <w:rsid w:val="00680C7A"/>
    <w:rsid w:val="006812B2"/>
    <w:rsid w:val="00681620"/>
    <w:rsid w:val="00695D77"/>
    <w:rsid w:val="00697949"/>
    <w:rsid w:val="006A7A8A"/>
    <w:rsid w:val="006B2076"/>
    <w:rsid w:val="006B22FC"/>
    <w:rsid w:val="006B23FB"/>
    <w:rsid w:val="006B4035"/>
    <w:rsid w:val="006B73EF"/>
    <w:rsid w:val="006B7820"/>
    <w:rsid w:val="006C0306"/>
    <w:rsid w:val="006C15EB"/>
    <w:rsid w:val="006C22D0"/>
    <w:rsid w:val="006C5605"/>
    <w:rsid w:val="006C667C"/>
    <w:rsid w:val="006C7154"/>
    <w:rsid w:val="006D0F59"/>
    <w:rsid w:val="006D24B7"/>
    <w:rsid w:val="006D38C9"/>
    <w:rsid w:val="006D5674"/>
    <w:rsid w:val="006E16FC"/>
    <w:rsid w:val="006E1F5A"/>
    <w:rsid w:val="006E30A9"/>
    <w:rsid w:val="006E3DD4"/>
    <w:rsid w:val="006E48FC"/>
    <w:rsid w:val="006E57C1"/>
    <w:rsid w:val="006E714C"/>
    <w:rsid w:val="006F0689"/>
    <w:rsid w:val="006F119D"/>
    <w:rsid w:val="006F47B4"/>
    <w:rsid w:val="006F4ACD"/>
    <w:rsid w:val="006F59C1"/>
    <w:rsid w:val="006F59CB"/>
    <w:rsid w:val="006F6499"/>
    <w:rsid w:val="006F64C5"/>
    <w:rsid w:val="006F6B07"/>
    <w:rsid w:val="00702FF5"/>
    <w:rsid w:val="00705799"/>
    <w:rsid w:val="007105E0"/>
    <w:rsid w:val="00710F71"/>
    <w:rsid w:val="00711A5C"/>
    <w:rsid w:val="007139CE"/>
    <w:rsid w:val="00713C0C"/>
    <w:rsid w:val="00715040"/>
    <w:rsid w:val="00715486"/>
    <w:rsid w:val="00715A06"/>
    <w:rsid w:val="00716CD9"/>
    <w:rsid w:val="00717C9D"/>
    <w:rsid w:val="00720762"/>
    <w:rsid w:val="00720A22"/>
    <w:rsid w:val="007225D9"/>
    <w:rsid w:val="00723655"/>
    <w:rsid w:val="00731143"/>
    <w:rsid w:val="007345B9"/>
    <w:rsid w:val="00734F96"/>
    <w:rsid w:val="00740A51"/>
    <w:rsid w:val="00740CF6"/>
    <w:rsid w:val="00741B29"/>
    <w:rsid w:val="0074212C"/>
    <w:rsid w:val="00742605"/>
    <w:rsid w:val="00744DAE"/>
    <w:rsid w:val="00747DAA"/>
    <w:rsid w:val="00750D1A"/>
    <w:rsid w:val="00752815"/>
    <w:rsid w:val="00754275"/>
    <w:rsid w:val="007543D8"/>
    <w:rsid w:val="0075593E"/>
    <w:rsid w:val="007573F1"/>
    <w:rsid w:val="007607EE"/>
    <w:rsid w:val="0076102A"/>
    <w:rsid w:val="0076140A"/>
    <w:rsid w:val="00763453"/>
    <w:rsid w:val="00764B9D"/>
    <w:rsid w:val="0077363C"/>
    <w:rsid w:val="007752FA"/>
    <w:rsid w:val="007806F5"/>
    <w:rsid w:val="007829BB"/>
    <w:rsid w:val="007873CA"/>
    <w:rsid w:val="007924C2"/>
    <w:rsid w:val="007932B4"/>
    <w:rsid w:val="00795E1F"/>
    <w:rsid w:val="007968D9"/>
    <w:rsid w:val="007976BA"/>
    <w:rsid w:val="007A44CF"/>
    <w:rsid w:val="007A61AD"/>
    <w:rsid w:val="007A64E4"/>
    <w:rsid w:val="007A7D5D"/>
    <w:rsid w:val="007B02B3"/>
    <w:rsid w:val="007B71A6"/>
    <w:rsid w:val="007C1469"/>
    <w:rsid w:val="007C27FD"/>
    <w:rsid w:val="007C34A9"/>
    <w:rsid w:val="007C4C4B"/>
    <w:rsid w:val="007C5AE4"/>
    <w:rsid w:val="007C69E2"/>
    <w:rsid w:val="007C6EED"/>
    <w:rsid w:val="007C7DF4"/>
    <w:rsid w:val="007D114A"/>
    <w:rsid w:val="007D14E3"/>
    <w:rsid w:val="007D2A9A"/>
    <w:rsid w:val="007D5A6A"/>
    <w:rsid w:val="007D6E3B"/>
    <w:rsid w:val="007D73D1"/>
    <w:rsid w:val="007D7933"/>
    <w:rsid w:val="007D7C2E"/>
    <w:rsid w:val="007E1392"/>
    <w:rsid w:val="007E26BD"/>
    <w:rsid w:val="007E35D5"/>
    <w:rsid w:val="007E4552"/>
    <w:rsid w:val="007E6FCD"/>
    <w:rsid w:val="007E7186"/>
    <w:rsid w:val="007F1CCB"/>
    <w:rsid w:val="007F2C3B"/>
    <w:rsid w:val="007F4B6C"/>
    <w:rsid w:val="007F5336"/>
    <w:rsid w:val="007F6E40"/>
    <w:rsid w:val="007F6E5E"/>
    <w:rsid w:val="00802EAE"/>
    <w:rsid w:val="0080708F"/>
    <w:rsid w:val="00810B4E"/>
    <w:rsid w:val="00814C19"/>
    <w:rsid w:val="00816D8D"/>
    <w:rsid w:val="008170E9"/>
    <w:rsid w:val="00826A3D"/>
    <w:rsid w:val="00831A84"/>
    <w:rsid w:val="0083419B"/>
    <w:rsid w:val="00834C44"/>
    <w:rsid w:val="00836AA8"/>
    <w:rsid w:val="0083702B"/>
    <w:rsid w:val="00837972"/>
    <w:rsid w:val="0084246A"/>
    <w:rsid w:val="0084419A"/>
    <w:rsid w:val="00845EAF"/>
    <w:rsid w:val="00846488"/>
    <w:rsid w:val="00847A2B"/>
    <w:rsid w:val="0085159B"/>
    <w:rsid w:val="00852BC7"/>
    <w:rsid w:val="008542D4"/>
    <w:rsid w:val="0085564B"/>
    <w:rsid w:val="008571FE"/>
    <w:rsid w:val="00857E20"/>
    <w:rsid w:val="0086148D"/>
    <w:rsid w:val="008629AD"/>
    <w:rsid w:val="0086324E"/>
    <w:rsid w:val="00865CBA"/>
    <w:rsid w:val="00866882"/>
    <w:rsid w:val="008671AD"/>
    <w:rsid w:val="00870F36"/>
    <w:rsid w:val="008736DF"/>
    <w:rsid w:val="00875FE6"/>
    <w:rsid w:val="00877065"/>
    <w:rsid w:val="00881440"/>
    <w:rsid w:val="0088299C"/>
    <w:rsid w:val="00882E0A"/>
    <w:rsid w:val="008845C0"/>
    <w:rsid w:val="008865C1"/>
    <w:rsid w:val="00891E57"/>
    <w:rsid w:val="00892944"/>
    <w:rsid w:val="00892BE9"/>
    <w:rsid w:val="00895E5F"/>
    <w:rsid w:val="008963A8"/>
    <w:rsid w:val="00897E9E"/>
    <w:rsid w:val="008A0BBB"/>
    <w:rsid w:val="008A1B81"/>
    <w:rsid w:val="008A31AB"/>
    <w:rsid w:val="008A7ABA"/>
    <w:rsid w:val="008B0974"/>
    <w:rsid w:val="008B0998"/>
    <w:rsid w:val="008B359C"/>
    <w:rsid w:val="008B51F3"/>
    <w:rsid w:val="008B652B"/>
    <w:rsid w:val="008C4C68"/>
    <w:rsid w:val="008C5E16"/>
    <w:rsid w:val="008C61F3"/>
    <w:rsid w:val="008C6B8F"/>
    <w:rsid w:val="008C7EC7"/>
    <w:rsid w:val="008D0310"/>
    <w:rsid w:val="008D045D"/>
    <w:rsid w:val="008D25EB"/>
    <w:rsid w:val="008D2B77"/>
    <w:rsid w:val="008D2FBC"/>
    <w:rsid w:val="008D54AE"/>
    <w:rsid w:val="008D5975"/>
    <w:rsid w:val="008D5AFF"/>
    <w:rsid w:val="008D5E46"/>
    <w:rsid w:val="008D5FB2"/>
    <w:rsid w:val="008D69A9"/>
    <w:rsid w:val="008E7F55"/>
    <w:rsid w:val="008F163C"/>
    <w:rsid w:val="008F3F1E"/>
    <w:rsid w:val="008F4AA7"/>
    <w:rsid w:val="008F5A52"/>
    <w:rsid w:val="008F5C16"/>
    <w:rsid w:val="00902DD0"/>
    <w:rsid w:val="00905088"/>
    <w:rsid w:val="009051EA"/>
    <w:rsid w:val="0090641C"/>
    <w:rsid w:val="00907732"/>
    <w:rsid w:val="00912047"/>
    <w:rsid w:val="0091242C"/>
    <w:rsid w:val="009127FC"/>
    <w:rsid w:val="00912F45"/>
    <w:rsid w:val="0091698D"/>
    <w:rsid w:val="00917F73"/>
    <w:rsid w:val="00920D81"/>
    <w:rsid w:val="00921D65"/>
    <w:rsid w:val="00924857"/>
    <w:rsid w:val="00926E1A"/>
    <w:rsid w:val="00926F7D"/>
    <w:rsid w:val="009277F3"/>
    <w:rsid w:val="00927DB4"/>
    <w:rsid w:val="00930298"/>
    <w:rsid w:val="00930E57"/>
    <w:rsid w:val="0093224F"/>
    <w:rsid w:val="00932B12"/>
    <w:rsid w:val="0093316F"/>
    <w:rsid w:val="00933F98"/>
    <w:rsid w:val="0093784C"/>
    <w:rsid w:val="009426EC"/>
    <w:rsid w:val="009462BE"/>
    <w:rsid w:val="00946E45"/>
    <w:rsid w:val="00947B59"/>
    <w:rsid w:val="00950B11"/>
    <w:rsid w:val="0095296C"/>
    <w:rsid w:val="00956117"/>
    <w:rsid w:val="009578D8"/>
    <w:rsid w:val="00960A7C"/>
    <w:rsid w:val="00961EDE"/>
    <w:rsid w:val="00963109"/>
    <w:rsid w:val="00966A9B"/>
    <w:rsid w:val="00971DF6"/>
    <w:rsid w:val="00972C0B"/>
    <w:rsid w:val="00975045"/>
    <w:rsid w:val="00976D2B"/>
    <w:rsid w:val="00980D9F"/>
    <w:rsid w:val="009816F6"/>
    <w:rsid w:val="009834EE"/>
    <w:rsid w:val="00983D66"/>
    <w:rsid w:val="009841AF"/>
    <w:rsid w:val="00984454"/>
    <w:rsid w:val="00984EAA"/>
    <w:rsid w:val="00985458"/>
    <w:rsid w:val="00986CD4"/>
    <w:rsid w:val="009908D3"/>
    <w:rsid w:val="009908DC"/>
    <w:rsid w:val="00990CFF"/>
    <w:rsid w:val="00992152"/>
    <w:rsid w:val="00992C23"/>
    <w:rsid w:val="0099551A"/>
    <w:rsid w:val="00995741"/>
    <w:rsid w:val="00995DB6"/>
    <w:rsid w:val="009A1241"/>
    <w:rsid w:val="009A15AA"/>
    <w:rsid w:val="009A190F"/>
    <w:rsid w:val="009A4769"/>
    <w:rsid w:val="009A53D5"/>
    <w:rsid w:val="009A59AD"/>
    <w:rsid w:val="009B23CA"/>
    <w:rsid w:val="009B23EC"/>
    <w:rsid w:val="009B2711"/>
    <w:rsid w:val="009B5E7F"/>
    <w:rsid w:val="009B721B"/>
    <w:rsid w:val="009C0276"/>
    <w:rsid w:val="009D0A6D"/>
    <w:rsid w:val="009D0E59"/>
    <w:rsid w:val="009D0F7B"/>
    <w:rsid w:val="009D1AAA"/>
    <w:rsid w:val="009D5A4E"/>
    <w:rsid w:val="009D6B09"/>
    <w:rsid w:val="009E298E"/>
    <w:rsid w:val="009E4351"/>
    <w:rsid w:val="009E4A7B"/>
    <w:rsid w:val="009E5BBD"/>
    <w:rsid w:val="009F023B"/>
    <w:rsid w:val="009F0B0B"/>
    <w:rsid w:val="009F10BC"/>
    <w:rsid w:val="009F2D5F"/>
    <w:rsid w:val="009F6626"/>
    <w:rsid w:val="009F7CA0"/>
    <w:rsid w:val="00A00179"/>
    <w:rsid w:val="00A010BB"/>
    <w:rsid w:val="00A021BB"/>
    <w:rsid w:val="00A02327"/>
    <w:rsid w:val="00A0279C"/>
    <w:rsid w:val="00A02E1B"/>
    <w:rsid w:val="00A03BA3"/>
    <w:rsid w:val="00A044CC"/>
    <w:rsid w:val="00A132A7"/>
    <w:rsid w:val="00A140E4"/>
    <w:rsid w:val="00A14866"/>
    <w:rsid w:val="00A152DC"/>
    <w:rsid w:val="00A175B0"/>
    <w:rsid w:val="00A20310"/>
    <w:rsid w:val="00A20CA1"/>
    <w:rsid w:val="00A21B05"/>
    <w:rsid w:val="00A23BDF"/>
    <w:rsid w:val="00A3729D"/>
    <w:rsid w:val="00A40A02"/>
    <w:rsid w:val="00A42039"/>
    <w:rsid w:val="00A50369"/>
    <w:rsid w:val="00A51002"/>
    <w:rsid w:val="00A515A1"/>
    <w:rsid w:val="00A55025"/>
    <w:rsid w:val="00A558FB"/>
    <w:rsid w:val="00A560ED"/>
    <w:rsid w:val="00A600B9"/>
    <w:rsid w:val="00A62268"/>
    <w:rsid w:val="00A66698"/>
    <w:rsid w:val="00A671C8"/>
    <w:rsid w:val="00A738C4"/>
    <w:rsid w:val="00A77DB5"/>
    <w:rsid w:val="00A82519"/>
    <w:rsid w:val="00A84571"/>
    <w:rsid w:val="00A851B8"/>
    <w:rsid w:val="00A860BE"/>
    <w:rsid w:val="00A866DE"/>
    <w:rsid w:val="00A8746D"/>
    <w:rsid w:val="00A87EE7"/>
    <w:rsid w:val="00A912E6"/>
    <w:rsid w:val="00A92101"/>
    <w:rsid w:val="00A92A5D"/>
    <w:rsid w:val="00A939A2"/>
    <w:rsid w:val="00A95DFC"/>
    <w:rsid w:val="00A96E42"/>
    <w:rsid w:val="00A970C4"/>
    <w:rsid w:val="00AA2FF4"/>
    <w:rsid w:val="00AA32F7"/>
    <w:rsid w:val="00AA4C1E"/>
    <w:rsid w:val="00AB0417"/>
    <w:rsid w:val="00AB1DEB"/>
    <w:rsid w:val="00AB6B2E"/>
    <w:rsid w:val="00AB7602"/>
    <w:rsid w:val="00AC147D"/>
    <w:rsid w:val="00AD0649"/>
    <w:rsid w:val="00AD1466"/>
    <w:rsid w:val="00AD7800"/>
    <w:rsid w:val="00ADEB6F"/>
    <w:rsid w:val="00AE07AF"/>
    <w:rsid w:val="00AE1910"/>
    <w:rsid w:val="00AE1ABC"/>
    <w:rsid w:val="00AE32AD"/>
    <w:rsid w:val="00AE738D"/>
    <w:rsid w:val="00AF09A9"/>
    <w:rsid w:val="00AF1EF1"/>
    <w:rsid w:val="00AF58D8"/>
    <w:rsid w:val="00AF65DD"/>
    <w:rsid w:val="00B00B67"/>
    <w:rsid w:val="00B012A4"/>
    <w:rsid w:val="00B01B5A"/>
    <w:rsid w:val="00B02474"/>
    <w:rsid w:val="00B03F26"/>
    <w:rsid w:val="00B05920"/>
    <w:rsid w:val="00B118C5"/>
    <w:rsid w:val="00B133A0"/>
    <w:rsid w:val="00B13526"/>
    <w:rsid w:val="00B147C0"/>
    <w:rsid w:val="00B2273E"/>
    <w:rsid w:val="00B23D75"/>
    <w:rsid w:val="00B24095"/>
    <w:rsid w:val="00B254D9"/>
    <w:rsid w:val="00B27FD1"/>
    <w:rsid w:val="00B33FEC"/>
    <w:rsid w:val="00B341EF"/>
    <w:rsid w:val="00B35371"/>
    <w:rsid w:val="00B354FC"/>
    <w:rsid w:val="00B3591D"/>
    <w:rsid w:val="00B35CA8"/>
    <w:rsid w:val="00B4346C"/>
    <w:rsid w:val="00B446CF"/>
    <w:rsid w:val="00B46B2C"/>
    <w:rsid w:val="00B46BCE"/>
    <w:rsid w:val="00B47DA6"/>
    <w:rsid w:val="00B52956"/>
    <w:rsid w:val="00B555F4"/>
    <w:rsid w:val="00B55876"/>
    <w:rsid w:val="00B55EA8"/>
    <w:rsid w:val="00B60238"/>
    <w:rsid w:val="00B60DEB"/>
    <w:rsid w:val="00B64164"/>
    <w:rsid w:val="00B6694B"/>
    <w:rsid w:val="00B70541"/>
    <w:rsid w:val="00B7168B"/>
    <w:rsid w:val="00B72A6D"/>
    <w:rsid w:val="00B759A3"/>
    <w:rsid w:val="00B81B5F"/>
    <w:rsid w:val="00B86B0F"/>
    <w:rsid w:val="00B914AB"/>
    <w:rsid w:val="00B9163E"/>
    <w:rsid w:val="00B9227D"/>
    <w:rsid w:val="00B95B95"/>
    <w:rsid w:val="00B96892"/>
    <w:rsid w:val="00BA1CCD"/>
    <w:rsid w:val="00BA1E36"/>
    <w:rsid w:val="00BA2134"/>
    <w:rsid w:val="00BA405F"/>
    <w:rsid w:val="00BA5DAA"/>
    <w:rsid w:val="00BA63F9"/>
    <w:rsid w:val="00BA7688"/>
    <w:rsid w:val="00BB01C8"/>
    <w:rsid w:val="00BB2F12"/>
    <w:rsid w:val="00BB3BDD"/>
    <w:rsid w:val="00BB40B3"/>
    <w:rsid w:val="00BB47DF"/>
    <w:rsid w:val="00BB5B9E"/>
    <w:rsid w:val="00BC02BF"/>
    <w:rsid w:val="00BC4A39"/>
    <w:rsid w:val="00BC772D"/>
    <w:rsid w:val="00BD173B"/>
    <w:rsid w:val="00BD1CAD"/>
    <w:rsid w:val="00BD1D7B"/>
    <w:rsid w:val="00BD560C"/>
    <w:rsid w:val="00BD68F4"/>
    <w:rsid w:val="00BD6AD6"/>
    <w:rsid w:val="00BD7A58"/>
    <w:rsid w:val="00BD7B01"/>
    <w:rsid w:val="00BE30FE"/>
    <w:rsid w:val="00BE7FD7"/>
    <w:rsid w:val="00BF2A79"/>
    <w:rsid w:val="00BF4352"/>
    <w:rsid w:val="00BF5CF1"/>
    <w:rsid w:val="00C0130A"/>
    <w:rsid w:val="00C052C0"/>
    <w:rsid w:val="00C05C25"/>
    <w:rsid w:val="00C13138"/>
    <w:rsid w:val="00C178CF"/>
    <w:rsid w:val="00C17EE8"/>
    <w:rsid w:val="00C25804"/>
    <w:rsid w:val="00C26425"/>
    <w:rsid w:val="00C27FDD"/>
    <w:rsid w:val="00C30874"/>
    <w:rsid w:val="00C337BE"/>
    <w:rsid w:val="00C339BB"/>
    <w:rsid w:val="00C34239"/>
    <w:rsid w:val="00C348B0"/>
    <w:rsid w:val="00C3547C"/>
    <w:rsid w:val="00C36B60"/>
    <w:rsid w:val="00C42214"/>
    <w:rsid w:val="00C4261D"/>
    <w:rsid w:val="00C43F59"/>
    <w:rsid w:val="00C45897"/>
    <w:rsid w:val="00C46962"/>
    <w:rsid w:val="00C502E9"/>
    <w:rsid w:val="00C56A5B"/>
    <w:rsid w:val="00C60FAD"/>
    <w:rsid w:val="00C62222"/>
    <w:rsid w:val="00C633DF"/>
    <w:rsid w:val="00C639CF"/>
    <w:rsid w:val="00C6522C"/>
    <w:rsid w:val="00C65980"/>
    <w:rsid w:val="00C67860"/>
    <w:rsid w:val="00C7064A"/>
    <w:rsid w:val="00C72557"/>
    <w:rsid w:val="00C729CA"/>
    <w:rsid w:val="00C772B0"/>
    <w:rsid w:val="00C77B0E"/>
    <w:rsid w:val="00C80B55"/>
    <w:rsid w:val="00C82097"/>
    <w:rsid w:val="00C83D71"/>
    <w:rsid w:val="00C85B18"/>
    <w:rsid w:val="00C85FEA"/>
    <w:rsid w:val="00C918CE"/>
    <w:rsid w:val="00C933D5"/>
    <w:rsid w:val="00C964C6"/>
    <w:rsid w:val="00CA0434"/>
    <w:rsid w:val="00CA0E9B"/>
    <w:rsid w:val="00CA269A"/>
    <w:rsid w:val="00CA2B61"/>
    <w:rsid w:val="00CA338A"/>
    <w:rsid w:val="00CA7C6E"/>
    <w:rsid w:val="00CB19EA"/>
    <w:rsid w:val="00CB4440"/>
    <w:rsid w:val="00CB78BE"/>
    <w:rsid w:val="00CC1217"/>
    <w:rsid w:val="00CC202E"/>
    <w:rsid w:val="00CC2047"/>
    <w:rsid w:val="00CC437A"/>
    <w:rsid w:val="00CC6479"/>
    <w:rsid w:val="00CC65D9"/>
    <w:rsid w:val="00CD0E00"/>
    <w:rsid w:val="00CD121D"/>
    <w:rsid w:val="00CD1F85"/>
    <w:rsid w:val="00CE1DFE"/>
    <w:rsid w:val="00CE229F"/>
    <w:rsid w:val="00CE37AE"/>
    <w:rsid w:val="00CE4241"/>
    <w:rsid w:val="00CE6245"/>
    <w:rsid w:val="00CE64E7"/>
    <w:rsid w:val="00CE7913"/>
    <w:rsid w:val="00CF1681"/>
    <w:rsid w:val="00CF6704"/>
    <w:rsid w:val="00CF76B8"/>
    <w:rsid w:val="00D000E1"/>
    <w:rsid w:val="00D009ED"/>
    <w:rsid w:val="00D01494"/>
    <w:rsid w:val="00D02384"/>
    <w:rsid w:val="00D023BF"/>
    <w:rsid w:val="00D026AE"/>
    <w:rsid w:val="00D051D0"/>
    <w:rsid w:val="00D065F6"/>
    <w:rsid w:val="00D067F3"/>
    <w:rsid w:val="00D1078F"/>
    <w:rsid w:val="00D13EC7"/>
    <w:rsid w:val="00D1766E"/>
    <w:rsid w:val="00D229A2"/>
    <w:rsid w:val="00D22D0C"/>
    <w:rsid w:val="00D2344C"/>
    <w:rsid w:val="00D2589F"/>
    <w:rsid w:val="00D30348"/>
    <w:rsid w:val="00D353E5"/>
    <w:rsid w:val="00D355EE"/>
    <w:rsid w:val="00D356BD"/>
    <w:rsid w:val="00D35EDB"/>
    <w:rsid w:val="00D37EE1"/>
    <w:rsid w:val="00D4254D"/>
    <w:rsid w:val="00D432EF"/>
    <w:rsid w:val="00D43698"/>
    <w:rsid w:val="00D4667B"/>
    <w:rsid w:val="00D50192"/>
    <w:rsid w:val="00D51442"/>
    <w:rsid w:val="00D51DA7"/>
    <w:rsid w:val="00D52D41"/>
    <w:rsid w:val="00D5476D"/>
    <w:rsid w:val="00D54FBE"/>
    <w:rsid w:val="00D575CB"/>
    <w:rsid w:val="00D57BD4"/>
    <w:rsid w:val="00D60BB7"/>
    <w:rsid w:val="00D62D28"/>
    <w:rsid w:val="00D6443F"/>
    <w:rsid w:val="00D66BB8"/>
    <w:rsid w:val="00D66DDE"/>
    <w:rsid w:val="00D67A3D"/>
    <w:rsid w:val="00D7239B"/>
    <w:rsid w:val="00D77ECB"/>
    <w:rsid w:val="00D830CA"/>
    <w:rsid w:val="00D865DB"/>
    <w:rsid w:val="00D90C1E"/>
    <w:rsid w:val="00D9352F"/>
    <w:rsid w:val="00D95509"/>
    <w:rsid w:val="00DA1062"/>
    <w:rsid w:val="00DA1C0A"/>
    <w:rsid w:val="00DA1CE3"/>
    <w:rsid w:val="00DA22AC"/>
    <w:rsid w:val="00DA2451"/>
    <w:rsid w:val="00DA4442"/>
    <w:rsid w:val="00DB7A36"/>
    <w:rsid w:val="00DC28FE"/>
    <w:rsid w:val="00DC387C"/>
    <w:rsid w:val="00DC478E"/>
    <w:rsid w:val="00DC676B"/>
    <w:rsid w:val="00DC7F04"/>
    <w:rsid w:val="00DD3DDD"/>
    <w:rsid w:val="00DD4BB2"/>
    <w:rsid w:val="00DD4BD9"/>
    <w:rsid w:val="00DD5F8A"/>
    <w:rsid w:val="00DE0C0F"/>
    <w:rsid w:val="00DE17F5"/>
    <w:rsid w:val="00DE3114"/>
    <w:rsid w:val="00DE39BF"/>
    <w:rsid w:val="00DE62F6"/>
    <w:rsid w:val="00DF0861"/>
    <w:rsid w:val="00DF2E1E"/>
    <w:rsid w:val="00DF3DC8"/>
    <w:rsid w:val="00DF4914"/>
    <w:rsid w:val="00DF4DAC"/>
    <w:rsid w:val="00DF5485"/>
    <w:rsid w:val="00DF56CF"/>
    <w:rsid w:val="00E005C5"/>
    <w:rsid w:val="00E02AE1"/>
    <w:rsid w:val="00E03F1B"/>
    <w:rsid w:val="00E0423D"/>
    <w:rsid w:val="00E04757"/>
    <w:rsid w:val="00E05937"/>
    <w:rsid w:val="00E11973"/>
    <w:rsid w:val="00E13461"/>
    <w:rsid w:val="00E14A88"/>
    <w:rsid w:val="00E17994"/>
    <w:rsid w:val="00E17D53"/>
    <w:rsid w:val="00E20881"/>
    <w:rsid w:val="00E22C83"/>
    <w:rsid w:val="00E2691D"/>
    <w:rsid w:val="00E26ECA"/>
    <w:rsid w:val="00E276ED"/>
    <w:rsid w:val="00E30F42"/>
    <w:rsid w:val="00E31758"/>
    <w:rsid w:val="00E358BA"/>
    <w:rsid w:val="00E4147B"/>
    <w:rsid w:val="00E418BB"/>
    <w:rsid w:val="00E43D28"/>
    <w:rsid w:val="00E56956"/>
    <w:rsid w:val="00E6281C"/>
    <w:rsid w:val="00E62CD1"/>
    <w:rsid w:val="00E6359E"/>
    <w:rsid w:val="00E63DF2"/>
    <w:rsid w:val="00E63FA1"/>
    <w:rsid w:val="00E6583A"/>
    <w:rsid w:val="00E65C72"/>
    <w:rsid w:val="00E6606B"/>
    <w:rsid w:val="00E668FA"/>
    <w:rsid w:val="00E673BB"/>
    <w:rsid w:val="00E73FA5"/>
    <w:rsid w:val="00E770BD"/>
    <w:rsid w:val="00E8249E"/>
    <w:rsid w:val="00E82651"/>
    <w:rsid w:val="00E84C2A"/>
    <w:rsid w:val="00E910A1"/>
    <w:rsid w:val="00E93141"/>
    <w:rsid w:val="00E93553"/>
    <w:rsid w:val="00E936B6"/>
    <w:rsid w:val="00E962D7"/>
    <w:rsid w:val="00E96369"/>
    <w:rsid w:val="00EA0826"/>
    <w:rsid w:val="00EA0BC3"/>
    <w:rsid w:val="00EA1951"/>
    <w:rsid w:val="00EA1E2D"/>
    <w:rsid w:val="00EA3A24"/>
    <w:rsid w:val="00EB20F1"/>
    <w:rsid w:val="00EB3117"/>
    <w:rsid w:val="00EB3376"/>
    <w:rsid w:val="00EB593A"/>
    <w:rsid w:val="00EB6313"/>
    <w:rsid w:val="00EC4819"/>
    <w:rsid w:val="00ED0DBA"/>
    <w:rsid w:val="00ED4F86"/>
    <w:rsid w:val="00ED5DEB"/>
    <w:rsid w:val="00ED7413"/>
    <w:rsid w:val="00EE1D42"/>
    <w:rsid w:val="00EE596E"/>
    <w:rsid w:val="00EF35CE"/>
    <w:rsid w:val="00F00154"/>
    <w:rsid w:val="00F005B8"/>
    <w:rsid w:val="00F01EE5"/>
    <w:rsid w:val="00F033F8"/>
    <w:rsid w:val="00F05771"/>
    <w:rsid w:val="00F06E75"/>
    <w:rsid w:val="00F07162"/>
    <w:rsid w:val="00F1015C"/>
    <w:rsid w:val="00F10D77"/>
    <w:rsid w:val="00F1156F"/>
    <w:rsid w:val="00F13C45"/>
    <w:rsid w:val="00F2118F"/>
    <w:rsid w:val="00F218C5"/>
    <w:rsid w:val="00F21A0E"/>
    <w:rsid w:val="00F22AF6"/>
    <w:rsid w:val="00F26F89"/>
    <w:rsid w:val="00F3156C"/>
    <w:rsid w:val="00F3435C"/>
    <w:rsid w:val="00F35FCC"/>
    <w:rsid w:val="00F42FC0"/>
    <w:rsid w:val="00F45A3F"/>
    <w:rsid w:val="00F4769F"/>
    <w:rsid w:val="00F50A45"/>
    <w:rsid w:val="00F526F9"/>
    <w:rsid w:val="00F52C95"/>
    <w:rsid w:val="00F55B41"/>
    <w:rsid w:val="00F5666C"/>
    <w:rsid w:val="00F5797C"/>
    <w:rsid w:val="00F6011A"/>
    <w:rsid w:val="00F60FA1"/>
    <w:rsid w:val="00F62CAE"/>
    <w:rsid w:val="00F639A0"/>
    <w:rsid w:val="00F65489"/>
    <w:rsid w:val="00F6579D"/>
    <w:rsid w:val="00F65DE3"/>
    <w:rsid w:val="00F66BCF"/>
    <w:rsid w:val="00F67B3A"/>
    <w:rsid w:val="00F706A1"/>
    <w:rsid w:val="00F72F39"/>
    <w:rsid w:val="00F733C6"/>
    <w:rsid w:val="00F75127"/>
    <w:rsid w:val="00F801F4"/>
    <w:rsid w:val="00F80A5C"/>
    <w:rsid w:val="00F82002"/>
    <w:rsid w:val="00F902EA"/>
    <w:rsid w:val="00F929F7"/>
    <w:rsid w:val="00F94F9C"/>
    <w:rsid w:val="00F95C72"/>
    <w:rsid w:val="00F96F76"/>
    <w:rsid w:val="00F9784D"/>
    <w:rsid w:val="00F97BDE"/>
    <w:rsid w:val="00FA0E50"/>
    <w:rsid w:val="00FA4484"/>
    <w:rsid w:val="00FA5E11"/>
    <w:rsid w:val="00FA6B41"/>
    <w:rsid w:val="00FA7B75"/>
    <w:rsid w:val="00FB40A5"/>
    <w:rsid w:val="00FB41EC"/>
    <w:rsid w:val="00FB6397"/>
    <w:rsid w:val="00FB78D8"/>
    <w:rsid w:val="00FC07D7"/>
    <w:rsid w:val="00FC0A49"/>
    <w:rsid w:val="00FC0A7F"/>
    <w:rsid w:val="00FC0FEE"/>
    <w:rsid w:val="00FC29B6"/>
    <w:rsid w:val="00FC3FC4"/>
    <w:rsid w:val="00FC5442"/>
    <w:rsid w:val="00FC7296"/>
    <w:rsid w:val="00FD02DC"/>
    <w:rsid w:val="00FD0D62"/>
    <w:rsid w:val="00FD252D"/>
    <w:rsid w:val="00FD300B"/>
    <w:rsid w:val="00FD303E"/>
    <w:rsid w:val="00FD7FE7"/>
    <w:rsid w:val="00FE0541"/>
    <w:rsid w:val="00FE2EF3"/>
    <w:rsid w:val="00FE3FFD"/>
    <w:rsid w:val="00FE7682"/>
    <w:rsid w:val="00FF10DC"/>
    <w:rsid w:val="00FF444E"/>
    <w:rsid w:val="00FF44CC"/>
    <w:rsid w:val="00FF5216"/>
    <w:rsid w:val="01DDBE5B"/>
    <w:rsid w:val="01FBADEE"/>
    <w:rsid w:val="021362EB"/>
    <w:rsid w:val="02568B98"/>
    <w:rsid w:val="035E7C66"/>
    <w:rsid w:val="05659247"/>
    <w:rsid w:val="06916BC9"/>
    <w:rsid w:val="0697C456"/>
    <w:rsid w:val="06DC2269"/>
    <w:rsid w:val="076179EF"/>
    <w:rsid w:val="07EF46B6"/>
    <w:rsid w:val="085DC872"/>
    <w:rsid w:val="08C42061"/>
    <w:rsid w:val="09114421"/>
    <w:rsid w:val="091C2F5F"/>
    <w:rsid w:val="09CB179F"/>
    <w:rsid w:val="09D71691"/>
    <w:rsid w:val="0A69816B"/>
    <w:rsid w:val="0B0D8A45"/>
    <w:rsid w:val="0C31C659"/>
    <w:rsid w:val="0C46B0F0"/>
    <w:rsid w:val="0E7CDCA2"/>
    <w:rsid w:val="0E865A49"/>
    <w:rsid w:val="0E8ABE78"/>
    <w:rsid w:val="0E937F8F"/>
    <w:rsid w:val="0F59EAFE"/>
    <w:rsid w:val="0FB1FC41"/>
    <w:rsid w:val="10C3FA57"/>
    <w:rsid w:val="11322389"/>
    <w:rsid w:val="11BF42CB"/>
    <w:rsid w:val="11F3CF71"/>
    <w:rsid w:val="125654F5"/>
    <w:rsid w:val="126AC568"/>
    <w:rsid w:val="12779245"/>
    <w:rsid w:val="149A9D5D"/>
    <w:rsid w:val="14D714D3"/>
    <w:rsid w:val="152EF917"/>
    <w:rsid w:val="15AEC1D1"/>
    <w:rsid w:val="16553966"/>
    <w:rsid w:val="170B548B"/>
    <w:rsid w:val="17E8F9A0"/>
    <w:rsid w:val="18673151"/>
    <w:rsid w:val="18BA45BD"/>
    <w:rsid w:val="192994D1"/>
    <w:rsid w:val="1A8FEC29"/>
    <w:rsid w:val="1AD606E7"/>
    <w:rsid w:val="1BB258E1"/>
    <w:rsid w:val="1BE20964"/>
    <w:rsid w:val="1C32161B"/>
    <w:rsid w:val="1C5E31EA"/>
    <w:rsid w:val="1CECA59C"/>
    <w:rsid w:val="1DBC748D"/>
    <w:rsid w:val="1E973398"/>
    <w:rsid w:val="1EC6468D"/>
    <w:rsid w:val="1FA3618A"/>
    <w:rsid w:val="20912D0F"/>
    <w:rsid w:val="211FC8E6"/>
    <w:rsid w:val="221C4443"/>
    <w:rsid w:val="2251DB96"/>
    <w:rsid w:val="2344BCC1"/>
    <w:rsid w:val="237E6748"/>
    <w:rsid w:val="240C95D0"/>
    <w:rsid w:val="253D4BC2"/>
    <w:rsid w:val="25716130"/>
    <w:rsid w:val="2627A6DB"/>
    <w:rsid w:val="2641E442"/>
    <w:rsid w:val="26A673AF"/>
    <w:rsid w:val="27F6A74B"/>
    <w:rsid w:val="29096020"/>
    <w:rsid w:val="29151CBD"/>
    <w:rsid w:val="29519D90"/>
    <w:rsid w:val="29E70C2D"/>
    <w:rsid w:val="2AD363DD"/>
    <w:rsid w:val="2ADA0344"/>
    <w:rsid w:val="2AF15EDE"/>
    <w:rsid w:val="2B70EF79"/>
    <w:rsid w:val="2BB528A3"/>
    <w:rsid w:val="2C15349D"/>
    <w:rsid w:val="2CDC9A7F"/>
    <w:rsid w:val="2FA59597"/>
    <w:rsid w:val="309CCE74"/>
    <w:rsid w:val="31FEAA03"/>
    <w:rsid w:val="320E5BC9"/>
    <w:rsid w:val="326AEC04"/>
    <w:rsid w:val="3279A976"/>
    <w:rsid w:val="329F4DC2"/>
    <w:rsid w:val="32D1DC18"/>
    <w:rsid w:val="332467F0"/>
    <w:rsid w:val="33CC4EFE"/>
    <w:rsid w:val="344C5D1D"/>
    <w:rsid w:val="36714CD6"/>
    <w:rsid w:val="36F1ED51"/>
    <w:rsid w:val="385086F8"/>
    <w:rsid w:val="385274FB"/>
    <w:rsid w:val="397E1DE4"/>
    <w:rsid w:val="39CC2F77"/>
    <w:rsid w:val="3A4CE947"/>
    <w:rsid w:val="3B4C1C1C"/>
    <w:rsid w:val="3BBBD144"/>
    <w:rsid w:val="3C98BF32"/>
    <w:rsid w:val="3D96D4EE"/>
    <w:rsid w:val="3EB425DC"/>
    <w:rsid w:val="3F831D84"/>
    <w:rsid w:val="403546ED"/>
    <w:rsid w:val="4067D6D7"/>
    <w:rsid w:val="4131BBFF"/>
    <w:rsid w:val="4194B1E6"/>
    <w:rsid w:val="41A358FD"/>
    <w:rsid w:val="42F4871D"/>
    <w:rsid w:val="43308247"/>
    <w:rsid w:val="4397E765"/>
    <w:rsid w:val="44AC67A2"/>
    <w:rsid w:val="44B9C361"/>
    <w:rsid w:val="44BBED86"/>
    <w:rsid w:val="463AEBB2"/>
    <w:rsid w:val="464794F6"/>
    <w:rsid w:val="4672645E"/>
    <w:rsid w:val="4696B800"/>
    <w:rsid w:val="4788AF64"/>
    <w:rsid w:val="47CDCB98"/>
    <w:rsid w:val="48C1B419"/>
    <w:rsid w:val="49DC7512"/>
    <w:rsid w:val="4A1FFEB6"/>
    <w:rsid w:val="4A7C6818"/>
    <w:rsid w:val="4AED3A68"/>
    <w:rsid w:val="4AF96700"/>
    <w:rsid w:val="4BCF3851"/>
    <w:rsid w:val="4C602416"/>
    <w:rsid w:val="4C90C629"/>
    <w:rsid w:val="4D0D0BD5"/>
    <w:rsid w:val="4D4B5E20"/>
    <w:rsid w:val="4D61E98D"/>
    <w:rsid w:val="4DE525CC"/>
    <w:rsid w:val="4DFC04AC"/>
    <w:rsid w:val="4E9F6136"/>
    <w:rsid w:val="4F98584B"/>
    <w:rsid w:val="4FB6D407"/>
    <w:rsid w:val="50586B9E"/>
    <w:rsid w:val="5070F4A0"/>
    <w:rsid w:val="507A4FE5"/>
    <w:rsid w:val="52159863"/>
    <w:rsid w:val="52CD3622"/>
    <w:rsid w:val="52F60E50"/>
    <w:rsid w:val="53268AE8"/>
    <w:rsid w:val="55CBC63B"/>
    <w:rsid w:val="560E746B"/>
    <w:rsid w:val="5633175C"/>
    <w:rsid w:val="578EDE51"/>
    <w:rsid w:val="57F28554"/>
    <w:rsid w:val="589B06F4"/>
    <w:rsid w:val="59350093"/>
    <w:rsid w:val="59837F52"/>
    <w:rsid w:val="5AE48DE4"/>
    <w:rsid w:val="5B8F3B33"/>
    <w:rsid w:val="5BD10B04"/>
    <w:rsid w:val="5BF2A113"/>
    <w:rsid w:val="5D1C7919"/>
    <w:rsid w:val="5DE28810"/>
    <w:rsid w:val="5E320958"/>
    <w:rsid w:val="5E40F8E5"/>
    <w:rsid w:val="5ED60A5C"/>
    <w:rsid w:val="5F4EA70E"/>
    <w:rsid w:val="605D6C71"/>
    <w:rsid w:val="60C15F67"/>
    <w:rsid w:val="61632478"/>
    <w:rsid w:val="6219BAE1"/>
    <w:rsid w:val="63612879"/>
    <w:rsid w:val="6361B715"/>
    <w:rsid w:val="64819AF3"/>
    <w:rsid w:val="64DFD4AC"/>
    <w:rsid w:val="657452F1"/>
    <w:rsid w:val="657D78F1"/>
    <w:rsid w:val="65C36148"/>
    <w:rsid w:val="66AC4A0F"/>
    <w:rsid w:val="6702F372"/>
    <w:rsid w:val="674E6387"/>
    <w:rsid w:val="677AFADE"/>
    <w:rsid w:val="67C6CF9C"/>
    <w:rsid w:val="67E25EB9"/>
    <w:rsid w:val="681C30D6"/>
    <w:rsid w:val="687AE8A0"/>
    <w:rsid w:val="68BBB1B8"/>
    <w:rsid w:val="691256D3"/>
    <w:rsid w:val="6A4C1C03"/>
    <w:rsid w:val="6AAF3C66"/>
    <w:rsid w:val="6ADA59C0"/>
    <w:rsid w:val="6AE7BB83"/>
    <w:rsid w:val="6B36163B"/>
    <w:rsid w:val="6BBDA990"/>
    <w:rsid w:val="6BC769BE"/>
    <w:rsid w:val="6C973F28"/>
    <w:rsid w:val="6E523C84"/>
    <w:rsid w:val="6E8D894B"/>
    <w:rsid w:val="6F5D0046"/>
    <w:rsid w:val="6F65D922"/>
    <w:rsid w:val="6FA6FBCD"/>
    <w:rsid w:val="70374BA8"/>
    <w:rsid w:val="7271C64E"/>
    <w:rsid w:val="72CAFFAB"/>
    <w:rsid w:val="72D57F3A"/>
    <w:rsid w:val="7367744A"/>
    <w:rsid w:val="73DD81A8"/>
    <w:rsid w:val="742D6813"/>
    <w:rsid w:val="74553EB7"/>
    <w:rsid w:val="7479786F"/>
    <w:rsid w:val="748372B6"/>
    <w:rsid w:val="74AF5FBD"/>
    <w:rsid w:val="771210B8"/>
    <w:rsid w:val="7A1BDAC8"/>
    <w:rsid w:val="7A1CE56B"/>
    <w:rsid w:val="7AFE9CD4"/>
    <w:rsid w:val="7B5F9513"/>
    <w:rsid w:val="7B5FD265"/>
    <w:rsid w:val="7C363789"/>
    <w:rsid w:val="7C50D029"/>
    <w:rsid w:val="7D32A6E3"/>
    <w:rsid w:val="7D9D101D"/>
    <w:rsid w:val="7E52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72F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rsid w:val="00DA1CE3"/>
    <w:pPr>
      <w:spacing w:line="260" w:lineRule="atLeast"/>
    </w:pPr>
    <w:rPr>
      <w:lang w:val="en-GB"/>
    </w:rPr>
  </w:style>
  <w:style w:type="paragraph" w:styleId="Heading1">
    <w:name w:val="heading 1"/>
    <w:basedOn w:val="Normal"/>
    <w:next w:val="BodyText"/>
    <w:qFormat/>
    <w:rsid w:val="00441235"/>
    <w:pPr>
      <w:keepNext/>
      <w:spacing w:after="240"/>
      <w:ind w:left="794" w:hanging="794"/>
      <w:outlineLvl w:val="0"/>
    </w:pPr>
    <w:rPr>
      <w:rFonts w:cs="Arial"/>
      <w:b/>
      <w:bCs/>
      <w:caps/>
      <w:color w:val="007A5F" w:themeColor="text2"/>
      <w:sz w:val="24"/>
    </w:rPr>
  </w:style>
  <w:style w:type="paragraph" w:styleId="Heading2">
    <w:name w:val="heading 2"/>
    <w:basedOn w:val="Heading1"/>
    <w:next w:val="BodyText"/>
    <w:qFormat/>
    <w:rsid w:val="00441235"/>
    <w:pPr>
      <w:spacing w:before="240" w:after="60"/>
      <w:outlineLvl w:val="1"/>
    </w:pPr>
    <w:rPr>
      <w:bCs w:val="0"/>
      <w:iCs/>
      <w:caps w:val="0"/>
    </w:rPr>
  </w:style>
  <w:style w:type="paragraph" w:styleId="Heading3">
    <w:name w:val="heading 3"/>
    <w:basedOn w:val="Heading1"/>
    <w:next w:val="BodyText"/>
    <w:qFormat/>
    <w:rsid w:val="00441235"/>
    <w:pPr>
      <w:spacing w:before="240" w:after="60"/>
      <w:outlineLvl w:val="2"/>
    </w:pPr>
    <w:rPr>
      <w:bCs w:val="0"/>
      <w:i/>
      <w:caps w:val="0"/>
    </w:rPr>
  </w:style>
  <w:style w:type="paragraph" w:styleId="Heading4">
    <w:name w:val="heading 4"/>
    <w:basedOn w:val="Heading1"/>
    <w:next w:val="BodyText"/>
    <w:qFormat/>
    <w:rsid w:val="00441235"/>
    <w:pPr>
      <w:spacing w:before="240" w:after="60"/>
      <w:outlineLvl w:val="3"/>
    </w:pPr>
    <w:rPr>
      <w:b w:val="0"/>
      <w:bCs w:val="0"/>
      <w:i/>
      <w:caps w:val="0"/>
    </w:rPr>
  </w:style>
  <w:style w:type="paragraph" w:styleId="Heading5">
    <w:name w:val="heading 5"/>
    <w:basedOn w:val="Heading1"/>
    <w:next w:val="BodyText"/>
    <w:qFormat/>
    <w:rsid w:val="00E43D28"/>
    <w:pPr>
      <w:spacing w:before="240" w:after="60"/>
      <w:ind w:left="0" w:firstLine="0"/>
      <w:outlineLvl w:val="4"/>
    </w:pPr>
    <w:rPr>
      <w:b w:val="0"/>
      <w:bCs w:val="0"/>
      <w:i/>
      <w:iCs/>
      <w:caps w:val="0"/>
    </w:rPr>
  </w:style>
  <w:style w:type="paragraph" w:styleId="Heading6">
    <w:name w:val="heading 6"/>
    <w:basedOn w:val="Heading1"/>
    <w:next w:val="BodyText"/>
    <w:qFormat/>
    <w:rsid w:val="00E43D28"/>
    <w:pPr>
      <w:spacing w:before="240" w:after="60" w:line="220" w:lineRule="atLeast"/>
      <w:ind w:left="0" w:firstLine="0"/>
      <w:outlineLvl w:val="5"/>
    </w:pPr>
    <w:rPr>
      <w:bCs w:val="0"/>
      <w:caps w:val="0"/>
      <w:color w:val="auto"/>
      <w:sz w:val="22"/>
    </w:rPr>
  </w:style>
  <w:style w:type="paragraph" w:styleId="Heading7">
    <w:name w:val="heading 7"/>
    <w:basedOn w:val="Heading1"/>
    <w:next w:val="BodyText"/>
    <w:semiHidden/>
    <w:qFormat/>
    <w:rsid w:val="007A7D5D"/>
    <w:pPr>
      <w:spacing w:before="240" w:after="60"/>
      <w:ind w:left="397" w:hanging="397"/>
      <w:outlineLvl w:val="6"/>
    </w:pPr>
    <w:rPr>
      <w:b w:val="0"/>
      <w:caps w:val="0"/>
      <w:color w:val="auto"/>
    </w:rPr>
  </w:style>
  <w:style w:type="paragraph" w:styleId="Heading8">
    <w:name w:val="heading 8"/>
    <w:basedOn w:val="Heading1"/>
    <w:next w:val="BodyText"/>
    <w:semiHidden/>
    <w:pPr>
      <w:numPr>
        <w:ilvl w:val="7"/>
      </w:numPr>
      <w:spacing w:before="240" w:after="60"/>
      <w:ind w:left="794" w:hanging="794"/>
      <w:outlineLvl w:val="7"/>
    </w:pPr>
    <w:rPr>
      <w:iCs/>
      <w:caps w:val="0"/>
      <w:sz w:val="22"/>
    </w:rPr>
  </w:style>
  <w:style w:type="paragraph" w:styleId="Heading9">
    <w:name w:val="heading 9"/>
    <w:basedOn w:val="Heading1"/>
    <w:next w:val="BodyText"/>
    <w:semiHidden/>
    <w:pPr>
      <w:numPr>
        <w:ilvl w:val="8"/>
      </w:numPr>
      <w:spacing w:before="240" w:after="60"/>
      <w:ind w:left="794" w:hanging="794"/>
      <w:outlineLvl w:val="8"/>
    </w:pPr>
    <w:rPr>
      <w:cap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semiHidden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BodyText"/>
    <w:link w:val="CaptionChar"/>
    <w:rsid w:val="00A92101"/>
    <w:pPr>
      <w:spacing w:before="240" w:after="120"/>
      <w:contextualSpacing/>
      <w:jc w:val="center"/>
    </w:pPr>
    <w:rPr>
      <w:rFonts w:cs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</w:style>
  <w:style w:type="character" w:styleId="FootnoteReference">
    <w:name w:val="footnote reference"/>
    <w:basedOn w:val="DefaultParagraphFont"/>
    <w:rsid w:val="00C60FAD"/>
    <w:rPr>
      <w:rFonts w:asciiTheme="minorHAnsi" w:hAnsiTheme="minorHAnsi" w:cs="Arial"/>
      <w:sz w:val="22"/>
      <w:szCs w:val="24"/>
      <w:vertAlign w:val="superscript"/>
      <w:lang w:eastAsia="en-AU"/>
    </w:rPr>
  </w:style>
  <w:style w:type="paragraph" w:styleId="FootnoteText">
    <w:name w:val="footnote text"/>
    <w:basedOn w:val="Normal"/>
    <w:link w:val="FootnoteTextChar"/>
    <w:rsid w:val="00C60FAD"/>
    <w:rPr>
      <w:rFonts w:cs="Arial"/>
      <w:sz w:val="16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AU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BodyText"/>
    <w:autoRedefine/>
    <w:uiPriority w:val="39"/>
    <w:rsid w:val="008542D4"/>
    <w:pPr>
      <w:tabs>
        <w:tab w:val="right" w:leader="dot" w:pos="9072"/>
      </w:tabs>
      <w:spacing w:before="120" w:line="280" w:lineRule="exact"/>
      <w:ind w:left="567" w:hanging="567"/>
    </w:pPr>
    <w:rPr>
      <w:rFonts w:cs="Arial"/>
      <w:b/>
      <w:bCs/>
      <w:caps/>
      <w:color w:val="007A5F" w:themeColor="text2"/>
    </w:rPr>
  </w:style>
  <w:style w:type="paragraph" w:styleId="TOC2">
    <w:name w:val="toc 2"/>
    <w:basedOn w:val="TOC1"/>
    <w:next w:val="BodyText"/>
    <w:autoRedefine/>
    <w:uiPriority w:val="39"/>
    <w:rsid w:val="00B35371"/>
    <w:pPr>
      <w:spacing w:before="60" w:line="240" w:lineRule="exact"/>
      <w:ind w:left="1276" w:hanging="709"/>
      <w:contextualSpacing/>
    </w:pPr>
    <w:rPr>
      <w:b w:val="0"/>
      <w:bCs w:val="0"/>
      <w:caps w:val="0"/>
      <w:color w:val="auto"/>
      <w:sz w:val="18"/>
    </w:rPr>
  </w:style>
  <w:style w:type="paragraph" w:styleId="TOC3">
    <w:name w:val="toc 3"/>
    <w:basedOn w:val="TOC1"/>
    <w:next w:val="BodyText"/>
    <w:autoRedefine/>
    <w:uiPriority w:val="39"/>
    <w:rsid w:val="00B35371"/>
    <w:pPr>
      <w:spacing w:before="60" w:line="240" w:lineRule="exact"/>
      <w:ind w:left="2127" w:hanging="851"/>
      <w:contextualSpacing/>
    </w:pPr>
    <w:rPr>
      <w:b w:val="0"/>
      <w:caps w:val="0"/>
      <w:noProof/>
      <w:color w:val="auto"/>
      <w:sz w:val="18"/>
    </w:rPr>
  </w:style>
  <w:style w:type="paragraph" w:styleId="TOC4">
    <w:name w:val="toc 4"/>
    <w:basedOn w:val="TOC1"/>
    <w:next w:val="BodyText"/>
    <w:autoRedefine/>
    <w:uiPriority w:val="39"/>
    <w:rsid w:val="008D5975"/>
    <w:pPr>
      <w:spacing w:before="240"/>
      <w:ind w:left="0" w:firstLine="0"/>
    </w:pPr>
    <w:rPr>
      <w:rFonts w:cstheme="majorBidi"/>
    </w:rPr>
  </w:style>
  <w:style w:type="paragraph" w:styleId="TOC5">
    <w:name w:val="toc 5"/>
    <w:basedOn w:val="TOC1"/>
    <w:next w:val="BodyText"/>
    <w:autoRedefine/>
    <w:semiHidden/>
    <w:pPr>
      <w:ind w:left="720"/>
    </w:pPr>
  </w:style>
  <w:style w:type="paragraph" w:styleId="TOC6">
    <w:name w:val="toc 6"/>
    <w:basedOn w:val="TOC1"/>
    <w:next w:val="BodyText"/>
    <w:autoRedefine/>
    <w:semiHidden/>
    <w:pPr>
      <w:ind w:left="960"/>
    </w:pPr>
  </w:style>
  <w:style w:type="paragraph" w:styleId="TOC7">
    <w:name w:val="toc 7"/>
    <w:basedOn w:val="TOC1"/>
    <w:next w:val="BodyText"/>
    <w:autoRedefine/>
    <w:semiHidden/>
    <w:pPr>
      <w:ind w:left="1200"/>
    </w:pPr>
  </w:style>
  <w:style w:type="paragraph" w:styleId="TOC8">
    <w:name w:val="toc 8"/>
    <w:basedOn w:val="TOC1"/>
    <w:next w:val="BodyText"/>
    <w:autoRedefine/>
    <w:semiHidden/>
    <w:pPr>
      <w:ind w:left="1440"/>
    </w:pPr>
  </w:style>
  <w:style w:type="paragraph" w:styleId="TOC9">
    <w:name w:val="toc 9"/>
    <w:basedOn w:val="TOC1"/>
    <w:next w:val="BodyText"/>
    <w:autoRedefine/>
    <w:uiPriority w:val="39"/>
    <w:rsid w:val="00B133A0"/>
    <w:pPr>
      <w:spacing w:before="60"/>
      <w:ind w:left="1701" w:hanging="1701"/>
    </w:pPr>
  </w:style>
  <w:style w:type="paragraph" w:styleId="BodyText">
    <w:name w:val="Body Text"/>
    <w:basedOn w:val="Normal"/>
    <w:link w:val="BodyTextChar"/>
    <w:qFormat/>
    <w:rsid w:val="0095296C"/>
    <w:pPr>
      <w:spacing w:after="200"/>
    </w:pPr>
  </w:style>
  <w:style w:type="paragraph" w:customStyle="1" w:styleId="References">
    <w:name w:val="References"/>
    <w:basedOn w:val="BodyText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TOC-title">
    <w:name w:val="TOC - title"/>
    <w:basedOn w:val="Normal"/>
    <w:next w:val="BodyText"/>
    <w:semiHidden/>
    <w:rsid w:val="00C60FAD"/>
    <w:pPr>
      <w:keepNext/>
      <w:spacing w:after="360"/>
      <w:jc w:val="center"/>
    </w:pPr>
    <w:rPr>
      <w:rFonts w:cs="Arial"/>
      <w:b/>
      <w:bCs/>
      <w:caps/>
      <w:sz w:val="28"/>
    </w:rPr>
  </w:style>
  <w:style w:type="paragraph" w:customStyle="1" w:styleId="TOC-othertext">
    <w:name w:val="TOC - other text"/>
    <w:basedOn w:val="TOC2"/>
    <w:semiHidden/>
  </w:style>
  <w:style w:type="paragraph" w:customStyle="1" w:styleId="PrefaceHeading">
    <w:name w:val="Preface Heading"/>
    <w:basedOn w:val="Heading1"/>
    <w:next w:val="BodyText"/>
    <w:semiHidden/>
    <w:pPr>
      <w:ind w:left="0" w:firstLine="0"/>
    </w:pPr>
  </w:style>
  <w:style w:type="numbering" w:customStyle="1" w:styleId="ERMBulletList">
    <w:name w:val="ERMBulletList"/>
    <w:uiPriority w:val="99"/>
    <w:rsid w:val="001229C7"/>
    <w:pPr>
      <w:numPr>
        <w:numId w:val="9"/>
      </w:numPr>
    </w:pPr>
  </w:style>
  <w:style w:type="paragraph" w:customStyle="1" w:styleId="TOC-otherhead">
    <w:name w:val="TOC - other head"/>
    <w:basedOn w:val="TOC1"/>
    <w:next w:val="TOC-othertext"/>
    <w:semiHidden/>
    <w:pPr>
      <w:tabs>
        <w:tab w:val="right" w:leader="dot" w:pos="8280"/>
      </w:tabs>
    </w:pPr>
    <w:rPr>
      <w:u w:val="single"/>
    </w:rPr>
  </w:style>
  <w:style w:type="paragraph" w:customStyle="1" w:styleId="Tab-head">
    <w:name w:val="Tab - head"/>
    <w:basedOn w:val="TOC-title"/>
    <w:semiHidden/>
    <w:pPr>
      <w:spacing w:before="1920"/>
    </w:pPr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List">
    <w:name w:val="List"/>
    <w:basedOn w:val="BodyText"/>
    <w:semiHidden/>
  </w:style>
  <w:style w:type="paragraph" w:styleId="ListBullet">
    <w:name w:val="List Bullet"/>
    <w:basedOn w:val="BodyText"/>
    <w:qFormat/>
    <w:rsid w:val="001229C7"/>
    <w:pPr>
      <w:numPr>
        <w:numId w:val="25"/>
      </w:numPr>
    </w:pPr>
  </w:style>
  <w:style w:type="paragraph" w:styleId="Header">
    <w:name w:val="header"/>
    <w:basedOn w:val="Normal"/>
    <w:link w:val="HeaderChar"/>
    <w:uiPriority w:val="99"/>
    <w:rsid w:val="00430AD0"/>
    <w:pPr>
      <w:tabs>
        <w:tab w:val="right" w:pos="9360"/>
      </w:tabs>
      <w:spacing w:line="160" w:lineRule="atLeast"/>
    </w:pPr>
    <w:rPr>
      <w:rFonts w:cs="Arial"/>
      <w:caps/>
      <w:sz w:val="14"/>
      <w:szCs w:val="16"/>
    </w:rPr>
  </w:style>
  <w:style w:type="paragraph" w:styleId="Footer">
    <w:name w:val="footer"/>
    <w:basedOn w:val="Normal"/>
    <w:link w:val="FooterChar"/>
    <w:uiPriority w:val="99"/>
    <w:rsid w:val="00926E1A"/>
    <w:pPr>
      <w:pBdr>
        <w:top w:val="single" w:sz="4" w:space="3" w:color="007A5F" w:themeColor="text2"/>
      </w:pBdr>
      <w:tabs>
        <w:tab w:val="left" w:pos="1134"/>
        <w:tab w:val="left" w:pos="2268"/>
        <w:tab w:val="left" w:pos="4253"/>
        <w:tab w:val="left" w:pos="7371"/>
        <w:tab w:val="right" w:pos="9360"/>
      </w:tabs>
      <w:spacing w:line="200" w:lineRule="atLeast"/>
    </w:pPr>
    <w:rPr>
      <w:sz w:val="12"/>
      <w:szCs w:val="22"/>
    </w:rPr>
  </w:style>
  <w:style w:type="paragraph" w:customStyle="1" w:styleId="PageLeftBlank">
    <w:name w:val="Page Left Blank"/>
    <w:basedOn w:val="BodyText"/>
    <w:next w:val="BodyText"/>
    <w:pPr>
      <w:spacing w:before="1440" w:after="0" w:line="240" w:lineRule="auto"/>
      <w:jc w:val="center"/>
    </w:pPr>
  </w:style>
  <w:style w:type="numbering" w:customStyle="1" w:styleId="ERMNumLIst">
    <w:name w:val="ERMNumLIst"/>
    <w:uiPriority w:val="99"/>
    <w:rsid w:val="00E43D28"/>
    <w:pPr>
      <w:numPr>
        <w:numId w:val="10"/>
      </w:numPr>
    </w:pPr>
  </w:style>
  <w:style w:type="paragraph" w:styleId="BodyTextFirstIndent">
    <w:name w:val="Body Text First Indent"/>
    <w:basedOn w:val="BodyText"/>
    <w:semiHidden/>
    <w:pPr>
      <w:spacing w:after="120" w:line="240" w:lineRule="auto"/>
      <w:ind w:firstLine="210"/>
    </w:pPr>
  </w:style>
  <w:style w:type="numbering" w:styleId="111111">
    <w:name w:val="Outline List 2"/>
    <w:basedOn w:val="NoList"/>
    <w:semiHidden/>
    <w:pPr>
      <w:numPr>
        <w:numId w:val="5"/>
      </w:numPr>
    </w:pPr>
  </w:style>
  <w:style w:type="numbering" w:styleId="1ai">
    <w:name w:val="Outline List 1"/>
    <w:basedOn w:val="NoList"/>
    <w:semiHidden/>
    <w:pPr>
      <w:numPr>
        <w:numId w:val="6"/>
      </w:numPr>
    </w:pPr>
  </w:style>
  <w:style w:type="numbering" w:styleId="ArticleSection">
    <w:name w:val="Outline List 3"/>
    <w:basedOn w:val="NoList"/>
    <w:semiHidden/>
    <w:pPr>
      <w:numPr>
        <w:numId w:val="7"/>
      </w:numPr>
    </w:pPr>
  </w:style>
  <w:style w:type="paragraph" w:styleId="BlockText">
    <w:name w:val="Block Text"/>
    <w:aliases w:val="Block Quote"/>
    <w:basedOn w:val="Normal"/>
    <w:next w:val="BodyText"/>
    <w:link w:val="BlockTextChar"/>
    <w:qFormat/>
    <w:rsid w:val="00B46B2C"/>
    <w:pPr>
      <w:spacing w:before="120" w:after="60"/>
      <w:ind w:left="794" w:right="1440"/>
    </w:pPr>
    <w:rPr>
      <w:rFonts w:cs="Arial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Pr>
      <w:rFonts w:cs="Arial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LineNumber">
    <w:name w:val="line number"/>
    <w:basedOn w:val="DefaultParagraphFont"/>
    <w:semiHidden/>
    <w:rPr>
      <w:rFonts w:ascii="Book Antiqua" w:hAnsi="Book Antiqua"/>
    </w:r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rsid w:val="001229C7"/>
    <w:pPr>
      <w:numPr>
        <w:ilvl w:val="1"/>
        <w:numId w:val="25"/>
      </w:numPr>
      <w:spacing w:before="120" w:after="60"/>
    </w:pPr>
  </w:style>
  <w:style w:type="paragraph" w:styleId="ListBullet3">
    <w:name w:val="List Bullet 3"/>
    <w:basedOn w:val="Normal"/>
    <w:rsid w:val="001229C7"/>
    <w:pPr>
      <w:numPr>
        <w:ilvl w:val="2"/>
        <w:numId w:val="25"/>
      </w:numPr>
      <w:spacing w:before="120" w:after="60"/>
    </w:pPr>
  </w:style>
  <w:style w:type="paragraph" w:styleId="ListBullet4">
    <w:name w:val="List Bullet 4"/>
    <w:basedOn w:val="Normal"/>
    <w:rsid w:val="001229C7"/>
    <w:pPr>
      <w:numPr>
        <w:ilvl w:val="3"/>
        <w:numId w:val="25"/>
      </w:numPr>
      <w:spacing w:before="120" w:after="60"/>
    </w:pPr>
  </w:style>
  <w:style w:type="paragraph" w:styleId="ListBullet5">
    <w:name w:val="List Bullet 5"/>
    <w:basedOn w:val="Normal"/>
    <w:semiHidden/>
    <w:pPr>
      <w:numPr>
        <w:numId w:val="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BodyText"/>
    <w:qFormat/>
    <w:rsid w:val="00E43D28"/>
    <w:pPr>
      <w:ind w:left="397" w:hanging="397"/>
    </w:pPr>
  </w:style>
  <w:style w:type="paragraph" w:styleId="ListNumber2">
    <w:name w:val="List Number 2"/>
    <w:basedOn w:val="Normal"/>
    <w:semiHidden/>
    <w:rsid w:val="00C85B18"/>
    <w:pPr>
      <w:spacing w:before="120" w:after="60"/>
    </w:pPr>
  </w:style>
  <w:style w:type="paragraph" w:styleId="ListNumber3">
    <w:name w:val="List Number 3"/>
    <w:basedOn w:val="Normal"/>
    <w:semiHidden/>
    <w:rsid w:val="00F639A0"/>
    <w:pPr>
      <w:numPr>
        <w:numId w:val="2"/>
      </w:numPr>
      <w:ind w:left="1361" w:hanging="340"/>
    </w:pPr>
  </w:style>
  <w:style w:type="paragraph" w:styleId="ListNumber4">
    <w:name w:val="List Number 4"/>
    <w:basedOn w:val="Normal"/>
    <w:semiHidden/>
    <w:pPr>
      <w:numPr>
        <w:numId w:val="3"/>
      </w:numPr>
    </w:pPr>
  </w:style>
  <w:style w:type="paragraph" w:styleId="ListNumber5">
    <w:name w:val="List Number 5"/>
    <w:basedOn w:val="Normal"/>
    <w:semiHidden/>
    <w:pPr>
      <w:numPr>
        <w:numId w:val="4"/>
      </w:numPr>
    </w:pPr>
  </w:style>
  <w:style w:type="paragraph" w:styleId="Signature">
    <w:name w:val="Signature"/>
    <w:basedOn w:val="Normal"/>
    <w:semiHidden/>
    <w:pPr>
      <w:ind w:left="4320"/>
    </w:p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aliases w:val="Bold"/>
    <w:basedOn w:val="DefaultParagraphFont"/>
    <w:rsid w:val="00C60FAD"/>
    <w:rPr>
      <w:rFonts w:asciiTheme="minorHAnsi" w:hAnsiTheme="minorHAnsi" w:cs="Arial"/>
      <w:b/>
      <w:bCs/>
      <w:sz w:val="24"/>
      <w:szCs w:val="24"/>
      <w:lang w:eastAsia="en-AU"/>
    </w:rPr>
  </w:style>
  <w:style w:type="character" w:styleId="Emphasis">
    <w:name w:val="Emphasis"/>
    <w:aliases w:val="Italics"/>
    <w:basedOn w:val="DefaultParagraphFont"/>
    <w:semiHidden/>
    <w:rsid w:val="00C60FAD"/>
    <w:rPr>
      <w:rFonts w:asciiTheme="minorHAnsi" w:hAnsiTheme="minorHAnsi" w:cs="Arial"/>
      <w:i/>
      <w:iCs/>
      <w:sz w:val="24"/>
      <w:szCs w:val="24"/>
      <w:lang w:eastAsia="en-AU"/>
    </w:rPr>
  </w:style>
  <w:style w:type="paragraph" w:customStyle="1" w:styleId="Tab-title">
    <w:name w:val="Tab - title"/>
    <w:basedOn w:val="Tab-head"/>
    <w:semiHidden/>
    <w:pPr>
      <w:spacing w:before="240" w:after="0"/>
    </w:pPr>
    <w:rPr>
      <w:caps w:val="0"/>
      <w:sz w:val="24"/>
    </w:rPr>
  </w:style>
  <w:style w:type="paragraph" w:customStyle="1" w:styleId="Attachmentheading1">
    <w:name w:val="Attachment heading 1"/>
    <w:basedOn w:val="BodyText"/>
    <w:next w:val="BodyText"/>
    <w:uiPriority w:val="99"/>
    <w:rsid w:val="000A74E7"/>
    <w:pPr>
      <w:numPr>
        <w:numId w:val="21"/>
      </w:numPr>
      <w:spacing w:before="3800" w:after="240" w:line="240" w:lineRule="auto"/>
      <w:ind w:left="2268" w:hanging="2268"/>
    </w:pPr>
    <w:rPr>
      <w:b/>
      <w:caps/>
      <w:color w:val="007A5F" w:themeColor="text2"/>
      <w:sz w:val="24"/>
    </w:rPr>
  </w:style>
  <w:style w:type="paragraph" w:customStyle="1" w:styleId="Tablebullet">
    <w:name w:val="Table bullet"/>
    <w:basedOn w:val="ListBullet"/>
    <w:rsid w:val="00055DD0"/>
    <w:pPr>
      <w:numPr>
        <w:numId w:val="8"/>
      </w:numPr>
      <w:tabs>
        <w:tab w:val="num" w:pos="360"/>
      </w:tabs>
      <w:spacing w:after="0" w:line="240" w:lineRule="auto"/>
      <w:ind w:left="227" w:hanging="227"/>
      <w:contextualSpacing/>
    </w:pPr>
  </w:style>
  <w:style w:type="paragraph" w:customStyle="1" w:styleId="Tableheadingcentered">
    <w:name w:val="Table heading centered"/>
    <w:basedOn w:val="Normal"/>
    <w:qFormat/>
    <w:rsid w:val="00C60FAD"/>
    <w:pPr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</w:rPr>
  </w:style>
  <w:style w:type="paragraph" w:customStyle="1" w:styleId="Tableheadingleft">
    <w:name w:val="Table heading left"/>
    <w:basedOn w:val="Tableheadingcentered"/>
    <w:qFormat/>
    <w:pPr>
      <w:jc w:val="left"/>
    </w:pPr>
  </w:style>
  <w:style w:type="paragraph" w:customStyle="1" w:styleId="Tabletextcentered">
    <w:name w:val="Table text centered"/>
    <w:basedOn w:val="Normal"/>
    <w:qFormat/>
    <w:rsid w:val="00C60FAD"/>
    <w:pPr>
      <w:jc w:val="center"/>
    </w:pPr>
    <w:rPr>
      <w:rFonts w:cs="Arial"/>
    </w:rPr>
  </w:style>
  <w:style w:type="paragraph" w:customStyle="1" w:styleId="Tabletextleft">
    <w:name w:val="Table text left"/>
    <w:basedOn w:val="Tabletextcentered"/>
    <w:qFormat/>
    <w:pPr>
      <w:jc w:val="left"/>
    </w:pPr>
  </w:style>
  <w:style w:type="paragraph" w:customStyle="1" w:styleId="Tableheadingright">
    <w:name w:val="Table heading right"/>
    <w:basedOn w:val="Tableheadingcentered"/>
    <w:qFormat/>
    <w:pPr>
      <w:jc w:val="right"/>
    </w:pPr>
  </w:style>
  <w:style w:type="paragraph" w:customStyle="1" w:styleId="Tabletextright">
    <w:name w:val="Table text right"/>
    <w:basedOn w:val="Tabletextcentered"/>
    <w:qFormat/>
    <w:pPr>
      <w:jc w:val="right"/>
    </w:pPr>
  </w:style>
  <w:style w:type="paragraph" w:customStyle="1" w:styleId="GraphicElementtable">
    <w:name w:val="Graphic Element (table)"/>
    <w:basedOn w:val="Normal"/>
    <w:next w:val="BodyText"/>
    <w:semiHidden/>
    <w:rsid w:val="00C60FAD"/>
    <w:rPr>
      <w:rFonts w:cs="Arial"/>
    </w:rPr>
  </w:style>
  <w:style w:type="paragraph" w:customStyle="1" w:styleId="Figureplacement">
    <w:name w:val="Figure placement"/>
    <w:basedOn w:val="Normal"/>
    <w:next w:val="BodyText"/>
    <w:rsid w:val="00C60FAD"/>
    <w:pPr>
      <w:keepNext/>
      <w:spacing w:before="360" w:after="120"/>
      <w:jc w:val="center"/>
    </w:pPr>
    <w:rPr>
      <w:rFonts w:cs="Arial"/>
      <w:sz w:val="24"/>
    </w:rPr>
  </w:style>
  <w:style w:type="paragraph" w:customStyle="1" w:styleId="PhotoPlacement">
    <w:name w:val="Photo Placement"/>
    <w:basedOn w:val="Normal"/>
    <w:next w:val="Cutlinephoto"/>
    <w:rsid w:val="00C60FAD"/>
    <w:pPr>
      <w:keepNext/>
      <w:spacing w:before="120" w:after="120"/>
      <w:jc w:val="center"/>
    </w:pPr>
    <w:rPr>
      <w:rFonts w:cs="Arial"/>
      <w:sz w:val="24"/>
    </w:rPr>
  </w:style>
  <w:style w:type="paragraph" w:customStyle="1" w:styleId="Cutlinephoto">
    <w:name w:val="Cutline (photo)"/>
    <w:basedOn w:val="Normal"/>
    <w:next w:val="BodyText"/>
    <w:uiPriority w:val="99"/>
    <w:semiHidden/>
    <w:rsid w:val="00C60FAD"/>
    <w:pPr>
      <w:tabs>
        <w:tab w:val="left" w:pos="1440"/>
      </w:tabs>
      <w:spacing w:before="120" w:after="240"/>
      <w:contextualSpacing/>
      <w:jc w:val="center"/>
    </w:pPr>
    <w:rPr>
      <w:rFonts w:cs="Arial"/>
      <w:b/>
      <w:caps/>
    </w:rPr>
  </w:style>
  <w:style w:type="paragraph" w:customStyle="1" w:styleId="ERMStrapline">
    <w:name w:val="ERM Strapline"/>
    <w:semiHidden/>
    <w:rPr>
      <w:rFonts w:ascii="Arial" w:hAnsi="Arial"/>
      <w:i/>
      <w:noProof/>
      <w:color w:val="999999"/>
      <w:sz w:val="22"/>
    </w:rPr>
  </w:style>
  <w:style w:type="paragraph" w:customStyle="1" w:styleId="SigPg-title">
    <w:name w:val="Sig Pg - title"/>
    <w:basedOn w:val="Normal"/>
    <w:uiPriority w:val="99"/>
    <w:semiHidden/>
    <w:rsid w:val="00C60FAD"/>
    <w:pPr>
      <w:spacing w:before="600" w:line="360" w:lineRule="auto"/>
      <w:contextualSpacing/>
      <w:jc w:val="center"/>
    </w:pPr>
    <w:rPr>
      <w:rFonts w:cs="Arial"/>
      <w:b/>
      <w:sz w:val="32"/>
    </w:rPr>
  </w:style>
  <w:style w:type="paragraph" w:customStyle="1" w:styleId="SigPg-subtitle">
    <w:name w:val="Sig Pg - subtitle"/>
    <w:basedOn w:val="Normal"/>
    <w:uiPriority w:val="99"/>
    <w:semiHidden/>
    <w:rsid w:val="00C60FAD"/>
    <w:pPr>
      <w:spacing w:before="360" w:line="360" w:lineRule="auto"/>
      <w:contextualSpacing/>
      <w:jc w:val="center"/>
    </w:pPr>
    <w:rPr>
      <w:rFonts w:cs="Arial"/>
      <w:b/>
      <w:sz w:val="26"/>
    </w:rPr>
  </w:style>
  <w:style w:type="paragraph" w:customStyle="1" w:styleId="SigPg-date">
    <w:name w:val="Sig Pg - date"/>
    <w:basedOn w:val="Normal"/>
    <w:next w:val="Normal"/>
    <w:uiPriority w:val="99"/>
    <w:semiHidden/>
    <w:rsid w:val="00C60FAD"/>
    <w:pPr>
      <w:spacing w:before="360"/>
      <w:jc w:val="center"/>
    </w:pPr>
    <w:rPr>
      <w:rFonts w:cs="Arial"/>
      <w:b/>
      <w:sz w:val="24"/>
    </w:rPr>
  </w:style>
  <w:style w:type="paragraph" w:customStyle="1" w:styleId="SigPg-project">
    <w:name w:val="Sig Pg - project #"/>
    <w:basedOn w:val="Normal"/>
    <w:next w:val="SigPg-preparedreviewedby"/>
    <w:uiPriority w:val="99"/>
    <w:semiHidden/>
    <w:rsid w:val="00C60FAD"/>
    <w:pPr>
      <w:spacing w:before="360" w:after="1920"/>
      <w:jc w:val="center"/>
    </w:pPr>
    <w:rPr>
      <w:rFonts w:cs="Arial"/>
      <w:b/>
      <w:sz w:val="24"/>
    </w:rPr>
  </w:style>
  <w:style w:type="paragraph" w:customStyle="1" w:styleId="SigPg-ERMaddress">
    <w:name w:val="Sig Pg - ERM address"/>
    <w:basedOn w:val="Normal"/>
    <w:uiPriority w:val="99"/>
    <w:semiHidden/>
    <w:rsid w:val="00C60FAD"/>
    <w:pPr>
      <w:spacing w:before="960"/>
      <w:contextualSpacing/>
      <w:jc w:val="center"/>
    </w:pPr>
    <w:rPr>
      <w:rFonts w:cs="Arial"/>
      <w:sz w:val="24"/>
    </w:rPr>
  </w:style>
  <w:style w:type="paragraph" w:customStyle="1" w:styleId="SigPg-preparedreviewedby">
    <w:name w:val="Sig Pg - prepared &amp; reviewed by"/>
    <w:basedOn w:val="Normal"/>
    <w:uiPriority w:val="99"/>
    <w:semiHidden/>
    <w:rsid w:val="00C60FAD"/>
    <w:pPr>
      <w:spacing w:before="720"/>
      <w:ind w:left="1800"/>
    </w:pPr>
    <w:rPr>
      <w:rFonts w:cs="Arial"/>
      <w:sz w:val="24"/>
    </w:rPr>
  </w:style>
  <w:style w:type="paragraph" w:customStyle="1" w:styleId="SigPg-sigblock">
    <w:name w:val="Sig Pg - sig block"/>
    <w:basedOn w:val="Normal"/>
    <w:uiPriority w:val="99"/>
    <w:semiHidden/>
    <w:rsid w:val="00C60FAD"/>
    <w:pPr>
      <w:ind w:left="3240"/>
    </w:pPr>
    <w:rPr>
      <w:rFonts w:cs="Arial"/>
      <w:sz w:val="24"/>
    </w:rPr>
  </w:style>
  <w:style w:type="paragraph" w:customStyle="1" w:styleId="TableSource">
    <w:name w:val="Table Source"/>
    <w:basedOn w:val="BodyText"/>
    <w:next w:val="BodyText"/>
    <w:link w:val="TableSourceChar"/>
    <w:rsid w:val="0001385B"/>
    <w:pPr>
      <w:spacing w:after="120" w:line="240" w:lineRule="auto"/>
    </w:pPr>
    <w:rPr>
      <w:sz w:val="18"/>
    </w:rPr>
  </w:style>
  <w:style w:type="paragraph" w:customStyle="1" w:styleId="TableNote">
    <w:name w:val="Table Note"/>
    <w:basedOn w:val="TableSource"/>
    <w:next w:val="BodyText"/>
    <w:link w:val="TableNoteChar"/>
    <w:rsid w:val="00DA2451"/>
    <w:pPr>
      <w:spacing w:after="0"/>
    </w:pPr>
    <w:rPr>
      <w:i/>
    </w:rPr>
  </w:style>
  <w:style w:type="paragraph" w:customStyle="1" w:styleId="FigureSource">
    <w:name w:val="Figure Source"/>
    <w:basedOn w:val="TableSource"/>
    <w:rsid w:val="008B652B"/>
    <w:pPr>
      <w:keepNext/>
    </w:pPr>
  </w:style>
  <w:style w:type="character" w:customStyle="1" w:styleId="BodyTextChar">
    <w:name w:val="Body Text Char"/>
    <w:basedOn w:val="DefaultParagraphFont"/>
    <w:link w:val="BodyText"/>
    <w:rsid w:val="0095296C"/>
    <w:rPr>
      <w:lang w:val="en-GB"/>
    </w:rPr>
  </w:style>
  <w:style w:type="character" w:customStyle="1" w:styleId="TableSourceChar">
    <w:name w:val="Table Source Char"/>
    <w:basedOn w:val="BodyTextChar"/>
    <w:link w:val="TableSource"/>
    <w:rsid w:val="008A31AB"/>
    <w:rPr>
      <w:rFonts w:asciiTheme="minorHAnsi" w:hAnsiTheme="minorHAnsi" w:cs="Arial"/>
      <w:sz w:val="18"/>
      <w:szCs w:val="24"/>
      <w:lang w:val="en-GB" w:eastAsia="en-AU"/>
    </w:rPr>
  </w:style>
  <w:style w:type="character" w:customStyle="1" w:styleId="TableNoteChar">
    <w:name w:val="Table Note Char"/>
    <w:basedOn w:val="TableSourceChar"/>
    <w:link w:val="TableNote"/>
    <w:rsid w:val="008A31AB"/>
    <w:rPr>
      <w:rFonts w:asciiTheme="minorHAnsi" w:hAnsiTheme="minorHAnsi" w:cs="Arial"/>
      <w:i/>
      <w:sz w:val="18"/>
      <w:szCs w:val="24"/>
      <w:lang w:val="en-GB" w:eastAsia="en-AU"/>
    </w:rPr>
  </w:style>
  <w:style w:type="character" w:customStyle="1" w:styleId="BlockTextChar">
    <w:name w:val="Block Text Char"/>
    <w:aliases w:val="Block Quote Char"/>
    <w:basedOn w:val="DefaultParagraphFont"/>
    <w:link w:val="BlockText"/>
    <w:rsid w:val="00B46B2C"/>
    <w:rPr>
      <w:rFonts w:asciiTheme="minorHAnsi" w:hAnsiTheme="minorHAnsi" w:cs="Arial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926E1A"/>
    <w:rPr>
      <w:sz w:val="1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0AD0"/>
    <w:rPr>
      <w:rFonts w:cs="Arial"/>
      <w:caps/>
      <w:sz w:val="14"/>
      <w:szCs w:val="16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8A31AB"/>
    <w:rPr>
      <w:rFonts w:asciiTheme="minorHAnsi" w:hAnsiTheme="minorHAnsi" w:cs="Arial"/>
      <w:sz w:val="16"/>
      <w:lang w:eastAsia="en-AU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Pr>
      <w:color w:val="00264C" w:themeColor="accent1" w:themeShade="BF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3366" w:themeColor="accent1"/>
        <w:bottom w:val="single" w:sz="8" w:space="0" w:color="003366" w:themeColor="accent1"/>
      </w:tblBorders>
    </w:tblPr>
    <w:tblStylePr w:type="firstRow">
      <w:pPr>
        <w:spacing w:before="0" w:after="0" w:line="240" w:lineRule="auto"/>
      </w:pPr>
      <w:rPr>
        <w:b/>
        <w:bCs/>
        <w:color w:val="00264C" w:themeColor="accent1" w:themeShade="BF"/>
      </w:rPr>
      <w:tblPr/>
      <w:tcPr>
        <w:tcBorders>
          <w:top w:val="single" w:sz="8" w:space="0" w:color="003366" w:themeColor="accent1"/>
          <w:left w:val="nil"/>
          <w:bottom w:val="single" w:sz="8" w:space="0" w:color="0033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00264C" w:themeColor="accent1" w:themeShade="BF"/>
      </w:rPr>
      <w:tblPr/>
      <w:tcPr>
        <w:tcBorders>
          <w:top w:val="single" w:sz="8" w:space="0" w:color="003366" w:themeColor="accent1"/>
          <w:left w:val="nil"/>
          <w:bottom w:val="single" w:sz="8" w:space="0" w:color="0033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00264C" w:themeColor="accent1" w:themeShade="BF"/>
      </w:rPr>
    </w:tblStylePr>
    <w:tblStylePr w:type="lastCol">
      <w:rPr>
        <w:b/>
        <w:bCs/>
        <w:color w:val="00264C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C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CCFF" w:themeFill="accent1" w:themeFillTint="3F"/>
      </w:tcPr>
    </w:tblStylePr>
  </w:style>
  <w:style w:type="character" w:customStyle="1" w:styleId="CaptionChar">
    <w:name w:val="Caption Char"/>
    <w:basedOn w:val="DefaultParagraphFont"/>
    <w:link w:val="Caption"/>
    <w:rsid w:val="002B5C16"/>
    <w:rPr>
      <w:rFonts w:asciiTheme="minorHAnsi" w:eastAsiaTheme="minorEastAsia" w:hAnsiTheme="minorHAnsi" w:cs="Arial"/>
      <w:b/>
      <w:sz w:val="24"/>
      <w:lang w:eastAsia="en-AU"/>
    </w:rPr>
  </w:style>
  <w:style w:type="paragraph" w:customStyle="1" w:styleId="FigureNote">
    <w:name w:val="Figure Note"/>
    <w:basedOn w:val="TableNote"/>
    <w:next w:val="BodyText"/>
    <w:rsid w:val="008B652B"/>
    <w:pPr>
      <w:keepNext/>
    </w:pPr>
  </w:style>
  <w:style w:type="table" w:styleId="TableGrid">
    <w:name w:val="Table Grid"/>
    <w:basedOn w:val="TableNormal"/>
    <w:uiPriority w:val="39"/>
    <w:rsid w:val="005039C1"/>
    <w:rPr>
      <w:szCs w:val="22"/>
      <w:lang w:val="en-GB" w:eastAsia="zh-CN"/>
    </w:rPr>
    <w:tblPr/>
  </w:style>
  <w:style w:type="paragraph" w:customStyle="1" w:styleId="Documenttitle">
    <w:name w:val="Document title"/>
    <w:basedOn w:val="Normal"/>
    <w:next w:val="Documentsubtitle"/>
    <w:rsid w:val="005A5101"/>
    <w:pPr>
      <w:spacing w:line="216" w:lineRule="auto"/>
    </w:pPr>
    <w:rPr>
      <w:b/>
      <w:color w:val="007A5F" w:themeColor="text2"/>
      <w:spacing w:val="-2"/>
      <w:kern w:val="18"/>
      <w:sz w:val="42"/>
      <w:szCs w:val="22"/>
      <w:lang w:eastAsia="zh-CN"/>
    </w:rPr>
  </w:style>
  <w:style w:type="paragraph" w:customStyle="1" w:styleId="Documentsubtitle">
    <w:name w:val="Document subtitle"/>
    <w:basedOn w:val="Normal"/>
    <w:next w:val="Normal"/>
    <w:rsid w:val="005A5101"/>
    <w:pPr>
      <w:spacing w:before="360" w:line="320" w:lineRule="atLeast"/>
    </w:pPr>
    <w:rPr>
      <w:spacing w:val="-2"/>
      <w:kern w:val="18"/>
      <w:sz w:val="28"/>
      <w:szCs w:val="22"/>
      <w:lang w:eastAsia="zh-CN"/>
    </w:rPr>
  </w:style>
  <w:style w:type="paragraph" w:customStyle="1" w:styleId="DocumentDate">
    <w:name w:val="Document Date"/>
    <w:basedOn w:val="Normal"/>
    <w:next w:val="Normal"/>
    <w:semiHidden/>
    <w:rsid w:val="00E20881"/>
    <w:pPr>
      <w:spacing w:line="360" w:lineRule="atLeast"/>
    </w:pPr>
    <w:rPr>
      <w:spacing w:val="-2"/>
      <w:kern w:val="18"/>
      <w:szCs w:val="22"/>
      <w:lang w:eastAsia="zh-CN"/>
    </w:rPr>
  </w:style>
  <w:style w:type="paragraph" w:customStyle="1" w:styleId="DocumentProjectNo">
    <w:name w:val="Document Project No"/>
    <w:basedOn w:val="Normal"/>
    <w:next w:val="Normal"/>
    <w:semiHidden/>
    <w:rsid w:val="00E20881"/>
    <w:pPr>
      <w:spacing w:line="360" w:lineRule="atLeast"/>
    </w:pPr>
    <w:rPr>
      <w:spacing w:val="-2"/>
      <w:kern w:val="18"/>
      <w:szCs w:val="22"/>
      <w:lang w:eastAsia="zh-CN"/>
    </w:rPr>
  </w:style>
  <w:style w:type="table" w:customStyle="1" w:styleId="ERMTablestyle">
    <w:name w:val="ERM Table style"/>
    <w:basedOn w:val="TableNormal"/>
    <w:uiPriority w:val="99"/>
    <w:rsid w:val="00444193"/>
    <w:rPr>
      <w:sz w:val="18"/>
      <w:szCs w:val="18"/>
      <w:lang w:val="en-GB" w:eastAsia="zh-CN"/>
    </w:rPr>
    <w:tblPr>
      <w:tblBorders>
        <w:top w:val="single" w:sz="2" w:space="0" w:color="666F74" w:themeColor="background2"/>
        <w:bottom w:val="single" w:sz="2" w:space="0" w:color="666F74" w:themeColor="background2"/>
        <w:insideH w:val="single" w:sz="2" w:space="0" w:color="666F74" w:themeColor="background2"/>
        <w:insideV w:val="single" w:sz="2" w:space="0" w:color="666F74" w:themeColor="background2"/>
      </w:tblBorders>
      <w:tblCellMar>
        <w:top w:w="28" w:type="dxa"/>
        <w:left w:w="113" w:type="dxa"/>
        <w:bottom w:w="57" w:type="dxa"/>
        <w:right w:w="113" w:type="dxa"/>
      </w:tblCellMar>
    </w:tblPr>
    <w:tblStylePr w:type="firstRow">
      <w:rPr>
        <w:b w:val="0"/>
        <w:color w:val="007A5F" w:themeColor="text2"/>
      </w:rPr>
      <w:tblPr/>
      <w:tcPr>
        <w:tcBorders>
          <w:top w:val="single" w:sz="8" w:space="0" w:color="007A5F" w:themeColor="text2"/>
          <w:bottom w:val="single" w:sz="8" w:space="0" w:color="007A5F" w:themeColor="text2"/>
        </w:tcBorders>
      </w:tcPr>
    </w:tblStylePr>
  </w:style>
  <w:style w:type="paragraph" w:customStyle="1" w:styleId="DocDate">
    <w:name w:val="DocDate"/>
    <w:basedOn w:val="Normal"/>
    <w:next w:val="Normal"/>
    <w:semiHidden/>
    <w:rsid w:val="00C6522C"/>
    <w:pPr>
      <w:spacing w:line="220" w:lineRule="atLeast"/>
    </w:pPr>
    <w:rPr>
      <w:spacing w:val="-2"/>
      <w:kern w:val="18"/>
      <w:sz w:val="18"/>
      <w:szCs w:val="22"/>
      <w:lang w:eastAsia="zh-CN"/>
    </w:rPr>
  </w:style>
  <w:style w:type="paragraph" w:customStyle="1" w:styleId="DocRef">
    <w:name w:val="DocRef"/>
    <w:basedOn w:val="Normal"/>
    <w:next w:val="Normal"/>
    <w:semiHidden/>
    <w:rsid w:val="00C6522C"/>
    <w:pPr>
      <w:spacing w:line="220" w:lineRule="atLeast"/>
    </w:pPr>
    <w:rPr>
      <w:spacing w:val="-2"/>
      <w:kern w:val="18"/>
      <w:sz w:val="18"/>
      <w:szCs w:val="22"/>
      <w:lang w:eastAsia="zh-CN"/>
    </w:rPr>
  </w:style>
  <w:style w:type="paragraph" w:customStyle="1" w:styleId="DocVers">
    <w:name w:val="DocVers"/>
    <w:basedOn w:val="Normal"/>
    <w:next w:val="Normal"/>
    <w:semiHidden/>
    <w:rsid w:val="00C6522C"/>
    <w:pPr>
      <w:spacing w:line="220" w:lineRule="atLeast"/>
    </w:pPr>
    <w:rPr>
      <w:spacing w:val="-2"/>
      <w:kern w:val="18"/>
      <w:sz w:val="18"/>
      <w:szCs w:val="18"/>
      <w:lang w:eastAsia="zh-CN"/>
    </w:rPr>
  </w:style>
  <w:style w:type="paragraph" w:customStyle="1" w:styleId="DocAuthor">
    <w:name w:val="DocAuthor"/>
    <w:basedOn w:val="Normal"/>
    <w:next w:val="Normal"/>
    <w:semiHidden/>
    <w:rsid w:val="00C6522C"/>
    <w:pPr>
      <w:spacing w:line="220" w:lineRule="atLeast"/>
    </w:pPr>
    <w:rPr>
      <w:spacing w:val="-2"/>
      <w:kern w:val="18"/>
      <w:sz w:val="18"/>
      <w:szCs w:val="18"/>
      <w:lang w:eastAsia="zh-CN"/>
    </w:rPr>
  </w:style>
  <w:style w:type="paragraph" w:customStyle="1" w:styleId="DocClient">
    <w:name w:val="DocClient"/>
    <w:basedOn w:val="Normal"/>
    <w:next w:val="Normal"/>
    <w:semiHidden/>
    <w:rsid w:val="00C6522C"/>
    <w:pPr>
      <w:spacing w:line="220" w:lineRule="atLeast"/>
    </w:pPr>
    <w:rPr>
      <w:spacing w:val="-2"/>
      <w:kern w:val="18"/>
      <w:sz w:val="18"/>
      <w:szCs w:val="18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rsid w:val="00F5666C"/>
    <w:rPr>
      <w:color w:val="808080"/>
      <w:shd w:val="clear" w:color="auto" w:fill="E6E6E6"/>
    </w:rPr>
  </w:style>
  <w:style w:type="paragraph" w:customStyle="1" w:styleId="Section1heading">
    <w:name w:val="Section 1 heading"/>
    <w:basedOn w:val="BodyText"/>
    <w:next w:val="BodyText"/>
    <w:uiPriority w:val="99"/>
    <w:semiHidden/>
    <w:rsid w:val="00243658"/>
    <w:pPr>
      <w:spacing w:after="240" w:line="240" w:lineRule="auto"/>
    </w:pPr>
    <w:rPr>
      <w:b/>
      <w:color w:val="007A5F" w:themeColor="text2"/>
    </w:rPr>
  </w:style>
  <w:style w:type="paragraph" w:customStyle="1" w:styleId="DocTitle">
    <w:name w:val="DocTitle"/>
    <w:basedOn w:val="Normal"/>
    <w:uiPriority w:val="99"/>
    <w:semiHidden/>
    <w:rsid w:val="000A120E"/>
    <w:pPr>
      <w:spacing w:line="220" w:lineRule="atLeast"/>
    </w:pPr>
    <w:rPr>
      <w:color w:val="007A5F" w:themeColor="text2"/>
      <w:sz w:val="18"/>
    </w:rPr>
  </w:style>
  <w:style w:type="paragraph" w:customStyle="1" w:styleId="DocSubtitle">
    <w:name w:val="DocSubtitle"/>
    <w:basedOn w:val="Normal"/>
    <w:uiPriority w:val="99"/>
    <w:semiHidden/>
    <w:rsid w:val="000A120E"/>
    <w:pPr>
      <w:spacing w:line="220" w:lineRule="atLeast"/>
    </w:pPr>
    <w:rPr>
      <w:color w:val="007A5F" w:themeColor="text2"/>
      <w:sz w:val="18"/>
    </w:rPr>
  </w:style>
  <w:style w:type="paragraph" w:customStyle="1" w:styleId="TOCListheadings">
    <w:name w:val="TOC List headings"/>
    <w:basedOn w:val="BodyText"/>
    <w:next w:val="BodyText"/>
    <w:uiPriority w:val="99"/>
    <w:rsid w:val="00B03F26"/>
    <w:pPr>
      <w:spacing w:after="0"/>
    </w:pPr>
    <w:rPr>
      <w:b/>
      <w:noProof/>
      <w:color w:val="007A5F" w:themeColor="text2"/>
    </w:rPr>
  </w:style>
  <w:style w:type="paragraph" w:customStyle="1" w:styleId="AttachmentHeading2">
    <w:name w:val="Attachment Heading 2"/>
    <w:basedOn w:val="BodyText"/>
    <w:next w:val="BodyText"/>
    <w:uiPriority w:val="99"/>
    <w:rsid w:val="000F4002"/>
    <w:pPr>
      <w:spacing w:before="240" w:line="240" w:lineRule="auto"/>
    </w:pPr>
    <w:rPr>
      <w:color w:val="007A5F" w:themeColor="text2"/>
      <w:sz w:val="24"/>
    </w:rPr>
  </w:style>
  <w:style w:type="paragraph" w:customStyle="1" w:styleId="ListNumberalpha">
    <w:name w:val="List Number alpha"/>
    <w:basedOn w:val="BodyText"/>
    <w:uiPriority w:val="99"/>
    <w:rsid w:val="00B35CA8"/>
    <w:pPr>
      <w:tabs>
        <w:tab w:val="num" w:pos="397"/>
      </w:tabs>
      <w:ind w:left="397"/>
    </w:pPr>
    <w:rPr>
      <w:lang w:val="fr-FR"/>
    </w:rPr>
  </w:style>
  <w:style w:type="paragraph" w:customStyle="1" w:styleId="ListNumberroman">
    <w:name w:val="List Number roman"/>
    <w:basedOn w:val="BodyText"/>
    <w:uiPriority w:val="99"/>
    <w:rsid w:val="00FE3FFD"/>
    <w:pPr>
      <w:tabs>
        <w:tab w:val="num" w:pos="397"/>
      </w:tabs>
      <w:ind w:left="794" w:hanging="397"/>
    </w:pPr>
  </w:style>
  <w:style w:type="paragraph" w:styleId="TOCHeading">
    <w:name w:val="TOC Heading"/>
    <w:basedOn w:val="TOCListheadings"/>
    <w:next w:val="Normal"/>
    <w:uiPriority w:val="39"/>
    <w:qFormat/>
    <w:rsid w:val="00EB20F1"/>
  </w:style>
  <w:style w:type="character" w:styleId="PlaceholderText">
    <w:name w:val="Placeholder Text"/>
    <w:basedOn w:val="DefaultParagraphFont"/>
    <w:uiPriority w:val="99"/>
    <w:semiHidden/>
    <w:rsid w:val="00BB3BDD"/>
    <w:rPr>
      <w:color w:val="808080"/>
    </w:rPr>
  </w:style>
  <w:style w:type="paragraph" w:customStyle="1" w:styleId="TableTitle">
    <w:name w:val="Table Title"/>
    <w:basedOn w:val="Normal"/>
    <w:next w:val="Normal"/>
    <w:qFormat/>
    <w:rsid w:val="00E26ECA"/>
    <w:pPr>
      <w:keepNext/>
      <w:spacing w:before="240" w:after="120"/>
      <w:contextualSpacing/>
    </w:pPr>
    <w:rPr>
      <w:rFonts w:cs="Arial"/>
      <w:b/>
      <w:sz w:val="24"/>
      <w:lang w:val="en-US" w:eastAsia="en-AU"/>
    </w:rPr>
  </w:style>
  <w:style w:type="paragraph" w:customStyle="1" w:styleId="Docdate0">
    <w:name w:val="Doc date"/>
    <w:basedOn w:val="BodyText"/>
    <w:next w:val="BodyText"/>
    <w:qFormat/>
    <w:rsid w:val="001C157C"/>
    <w:rPr>
      <w:spacing w:val="-2"/>
      <w:kern w:val="18"/>
      <w:lang w:eastAsia="zh-CN"/>
    </w:rPr>
  </w:style>
  <w:style w:type="paragraph" w:customStyle="1" w:styleId="Docref0">
    <w:name w:val="Doc ref"/>
    <w:basedOn w:val="BodyText"/>
    <w:next w:val="Normal"/>
    <w:qFormat/>
    <w:rsid w:val="001C157C"/>
    <w:rPr>
      <w:spacing w:val="-2"/>
      <w:kern w:val="18"/>
      <w:lang w:eastAsia="zh-CN"/>
    </w:rPr>
  </w:style>
  <w:style w:type="paragraph" w:customStyle="1" w:styleId="ERMCompanyName">
    <w:name w:val="ERM Company Name"/>
    <w:basedOn w:val="Header"/>
    <w:qFormat/>
    <w:rsid w:val="001C157C"/>
    <w:pPr>
      <w:tabs>
        <w:tab w:val="clear" w:pos="9360"/>
      </w:tabs>
      <w:spacing w:line="200" w:lineRule="atLeast"/>
    </w:pPr>
    <w:rPr>
      <w:rFonts w:ascii="Book Antiqua" w:hAnsi="Book Antiqua" w:cstheme="minorBidi"/>
      <w:b/>
      <w:caps w:val="0"/>
      <w:color w:val="007A5F" w:themeColor="text2"/>
      <w:spacing w:val="-2"/>
      <w:kern w:val="18"/>
      <w:sz w:val="40"/>
      <w:szCs w:val="22"/>
      <w:lang w:eastAsia="zh-CN"/>
    </w:rPr>
  </w:style>
  <w:style w:type="paragraph" w:customStyle="1" w:styleId="ERMAddress">
    <w:name w:val="ERM Address"/>
    <w:basedOn w:val="Header"/>
    <w:qFormat/>
    <w:rsid w:val="001C157C"/>
    <w:pPr>
      <w:tabs>
        <w:tab w:val="clear" w:pos="9360"/>
        <w:tab w:val="center" w:pos="4513"/>
        <w:tab w:val="right" w:pos="9026"/>
      </w:tabs>
      <w:spacing w:line="200" w:lineRule="atLeast"/>
    </w:pPr>
    <w:rPr>
      <w:rFonts w:cstheme="minorBidi"/>
      <w:caps w:val="0"/>
      <w:color w:val="666F74" w:themeColor="background2"/>
      <w:spacing w:val="-2"/>
      <w:kern w:val="18"/>
      <w:sz w:val="16"/>
      <w:szCs w:val="22"/>
      <w:lang w:eastAsia="zh-CN"/>
    </w:rPr>
  </w:style>
  <w:style w:type="paragraph" w:customStyle="1" w:styleId="ERMPhoneandwebsite">
    <w:name w:val="ERM Phone and website"/>
    <w:basedOn w:val="Header"/>
    <w:qFormat/>
    <w:rsid w:val="001C157C"/>
    <w:pPr>
      <w:tabs>
        <w:tab w:val="clear" w:pos="9360"/>
        <w:tab w:val="left" w:pos="907"/>
        <w:tab w:val="left" w:pos="968"/>
        <w:tab w:val="center" w:pos="4513"/>
        <w:tab w:val="right" w:pos="9026"/>
      </w:tabs>
      <w:spacing w:line="200" w:lineRule="atLeast"/>
    </w:pPr>
    <w:rPr>
      <w:rFonts w:cstheme="minorBidi"/>
      <w:caps w:val="0"/>
      <w:color w:val="666F74" w:themeColor="background2"/>
      <w:spacing w:val="-2"/>
      <w:kern w:val="18"/>
      <w:sz w:val="16"/>
      <w:szCs w:val="22"/>
      <w:lang w:eastAsia="zh-CN"/>
    </w:rPr>
  </w:style>
  <w:style w:type="character" w:customStyle="1" w:styleId="wacimagecontainer">
    <w:name w:val="wacimagecontainer"/>
    <w:basedOn w:val="DefaultParagraphFont"/>
    <w:rsid w:val="000B3F9E"/>
  </w:style>
  <w:style w:type="paragraph" w:customStyle="1" w:styleId="paragraph">
    <w:name w:val="paragraph"/>
    <w:basedOn w:val="Normal"/>
    <w:rsid w:val="00D0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000E1"/>
  </w:style>
  <w:style w:type="character" w:customStyle="1" w:styleId="eop">
    <w:name w:val="eop"/>
    <w:basedOn w:val="DefaultParagraphFont"/>
    <w:rsid w:val="00D000E1"/>
  </w:style>
  <w:style w:type="character" w:customStyle="1" w:styleId="scxw36201279">
    <w:name w:val="scxw36201279"/>
    <w:basedOn w:val="DefaultParagraphFont"/>
    <w:rsid w:val="00D000E1"/>
  </w:style>
  <w:style w:type="character" w:styleId="UnresolvedMention">
    <w:name w:val="Unresolved Mention"/>
    <w:basedOn w:val="DefaultParagraphFont"/>
    <w:uiPriority w:val="99"/>
    <w:semiHidden/>
    <w:unhideWhenUsed/>
    <w:rsid w:val="007B02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2A4"/>
    <w:rPr>
      <w:lang w:val="en-GB"/>
    </w:rPr>
  </w:style>
  <w:style w:type="character" w:styleId="Mention">
    <w:name w:val="Mention"/>
    <w:basedOn w:val="DefaultParagraphFont"/>
    <w:uiPriority w:val="99"/>
    <w:unhideWhenUsed/>
    <w:rsid w:val="00C65980"/>
    <w:rPr>
      <w:color w:val="2B579A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D0149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C0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ponsiblemining.net/tf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Russell\Documents\Custom%20Office%20Templates\ERM%20CVS%20London%20Letterhead.dotx" TargetMode="External"/></Relationships>
</file>

<file path=word/theme/theme1.xml><?xml version="1.0" encoding="utf-8"?>
<a:theme xmlns:a="http://schemas.openxmlformats.org/drawingml/2006/main" name="Office Theme">
  <a:themeElements>
    <a:clrScheme name="ERM colours">
      <a:dk1>
        <a:sysClr val="windowText" lastClr="000000"/>
      </a:dk1>
      <a:lt1>
        <a:sysClr val="window" lastClr="FFFFFF"/>
      </a:lt1>
      <a:dk2>
        <a:srgbClr val="007A5F"/>
      </a:dk2>
      <a:lt2>
        <a:srgbClr val="666F74"/>
      </a:lt2>
      <a:accent1>
        <a:srgbClr val="003366"/>
      </a:accent1>
      <a:accent2>
        <a:srgbClr val="D28700"/>
      </a:accent2>
      <a:accent3>
        <a:srgbClr val="6A83B2"/>
      </a:accent3>
      <a:accent4>
        <a:srgbClr val="C40043"/>
      </a:accent4>
      <a:accent5>
        <a:srgbClr val="008DD6"/>
      </a:accent5>
      <a:accent6>
        <a:srgbClr val="B1A800"/>
      </a:accent6>
      <a:hlink>
        <a:srgbClr val="007A5F"/>
      </a:hlink>
      <a:folHlink>
        <a:srgbClr val="666F74"/>
      </a:folHlink>
    </a:clrScheme>
    <a:fontScheme name="ERM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106AD765CFD4298286618A317B1A9" ma:contentTypeVersion="19" ma:contentTypeDescription="Create a new document." ma:contentTypeScope="" ma:versionID="31ec00830bea1fe0dffc3cfc6ea79f65">
  <xsd:schema xmlns:xsd="http://www.w3.org/2001/XMLSchema" xmlns:xs="http://www.w3.org/2001/XMLSchema" xmlns:p="http://schemas.microsoft.com/office/2006/metadata/properties" xmlns:ns2="ff25f8da-2efc-4168-b9af-c2217ab7fdba" xmlns:ns3="6efd9bda-5fdd-49f3-9692-c2f57a8f124d" xmlns:ns4="6a5fe152-8653-499c-8050-6520fc93858e" targetNamespace="http://schemas.microsoft.com/office/2006/metadata/properties" ma:root="true" ma:fieldsID="3e7590a8411fbc827795ee4c30f4b2a3" ns2:_="" ns3:_="" ns4:_="">
    <xsd:import namespace="ff25f8da-2efc-4168-b9af-c2217ab7fdba"/>
    <xsd:import namespace="6efd9bda-5fdd-49f3-9692-c2f57a8f124d"/>
    <xsd:import namespace="6a5fe152-8653-499c-8050-6520fc938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NextAction" minOccurs="0"/>
                <xsd:element ref="ns2:MediaServiceSearchProperties" minOccurs="0"/>
                <xsd:element ref="ns2:MediaServiceLocation" minOccurs="0"/>
                <xsd:element ref="ns2:Pag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5f8da-2efc-4168-b9af-c2217ab7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f98923-f688-424c-b29d-669cd34813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extAction" ma:index="21" nillable="true" ma:displayName="Next Action" ma:format="Dropdown" ma:internalName="NextAction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Pages" ma:index="24" nillable="true" ma:displayName="Pages" ma:format="Dropdown" ma:internalName="Pages" ma:percentage="FALSE">
      <xsd:simpleType>
        <xsd:restriction base="dms:Number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d9bda-5fdd-49f3-9692-c2f57a8f12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f99c48-d0ab-41f0-ac93-096a67f8c43e}" ma:internalName="TaxCatchAll" ma:showField="CatchAllData" ma:web="6a5fe152-8653-499c-8050-6520fc9385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e152-8653-499c-8050-6520fc938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Action xmlns="ff25f8da-2efc-4168-b9af-c2217ab7fdba" xsi:nil="true"/>
    <lcf76f155ced4ddcb4097134ff3c332f xmlns="ff25f8da-2efc-4168-b9af-c2217ab7fdba">
      <Terms xmlns="http://schemas.microsoft.com/office/infopath/2007/PartnerControls"/>
    </lcf76f155ced4ddcb4097134ff3c332f>
    <TaxCatchAll xmlns="6efd9bda-5fdd-49f3-9692-c2f57a8f124d" xsi:nil="true"/>
    <Pages xmlns="ff25f8da-2efc-4168-b9af-c2217ab7fdba" xsi:nil="true"/>
  </documentManagement>
</p:properties>
</file>

<file path=customXml/itemProps1.xml><?xml version="1.0" encoding="utf-8"?>
<ds:datastoreItem xmlns:ds="http://schemas.openxmlformats.org/officeDocument/2006/customXml" ds:itemID="{2B4F5091-8455-4AF4-8108-ABD6B12C3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9E379-D9E4-4A80-A4F7-9A1056A1A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5f8da-2efc-4168-b9af-c2217ab7fdba"/>
    <ds:schemaRef ds:uri="6efd9bda-5fdd-49f3-9692-c2f57a8f124d"/>
    <ds:schemaRef ds:uri="6a5fe152-8653-499c-8050-6520fc938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A25E5-32B7-414B-9BEE-EFB940D672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FFD1A8-774E-473A-97F9-BD5B305147D3}">
  <ds:schemaRefs>
    <ds:schemaRef ds:uri="http://schemas.microsoft.com/office/2006/metadata/properties"/>
    <ds:schemaRef ds:uri="http://schemas.microsoft.com/office/infopath/2007/PartnerControls"/>
    <ds:schemaRef ds:uri="ff25f8da-2efc-4168-b9af-c2217ab7fdba"/>
    <ds:schemaRef ds:uri="6efd9bda-5fdd-49f3-9692-c2f57a8f124d"/>
  </ds:schemaRefs>
</ds:datastoreItem>
</file>

<file path=docMetadata/LabelInfo.xml><?xml version="1.0" encoding="utf-8"?>
<clbl:labelList xmlns:clbl="http://schemas.microsoft.com/office/2020/mipLabelMetadata">
  <clbl:label id="{a6c0d0a6-a4b9-4802-9a97-568759608577}" enabled="1" method="Standard" siteId="{f2fe6bd3-9c4a-485b-ae69-e18820a881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C:\Users\Amanda.Russell\Documents\Custom Office Templates\ERM CVS London Letterhead.dotx</Template>
  <TotalTime>19</TotalTime>
  <Pages>1</Pages>
  <Words>461</Words>
  <Characters>2566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IRMA Onsite Announcement Template</vt:lpstr>
    </vt:vector>
  </TitlesOfParts>
  <Manager/>
  <Company/>
  <LinksUpToDate>false</LinksUpToDate>
  <CharactersWithSpaces>3006</CharactersWithSpaces>
  <SharedDoc>false</SharedDoc>
  <HyperlinkBase/>
  <HLinks>
    <vt:vector size="30" baseType="variant"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https://responsiblemining.net/what-we-do/assessment/independent-assessment-timeline/</vt:lpwstr>
      </vt:variant>
      <vt:variant>
        <vt:lpwstr/>
      </vt:variant>
      <vt:variant>
        <vt:i4>2424892</vt:i4>
      </vt:variant>
      <vt:variant>
        <vt:i4>9</vt:i4>
      </vt:variant>
      <vt:variant>
        <vt:i4>0</vt:i4>
      </vt:variant>
      <vt:variant>
        <vt:i4>5</vt:i4>
      </vt:variant>
      <vt:variant>
        <vt:lpwstr>https://connections.responsiblemining.net/site/337</vt:lpwstr>
      </vt:variant>
      <vt:variant>
        <vt:lpwstr/>
      </vt:variant>
      <vt:variant>
        <vt:i4>3866684</vt:i4>
      </vt:variant>
      <vt:variant>
        <vt:i4>6</vt:i4>
      </vt:variant>
      <vt:variant>
        <vt:i4>0</vt:i4>
      </vt:variant>
      <vt:variant>
        <vt:i4>5</vt:i4>
      </vt:variant>
      <vt:variant>
        <vt:lpwstr>http://www.ermcvs.com/</vt:lpwstr>
      </vt:variant>
      <vt:variant>
        <vt:lpwstr/>
      </vt:variant>
      <vt:variant>
        <vt:i4>5046382</vt:i4>
      </vt:variant>
      <vt:variant>
        <vt:i4>3</vt:i4>
      </vt:variant>
      <vt:variant>
        <vt:i4>0</vt:i4>
      </vt:variant>
      <vt:variant>
        <vt:i4>5</vt:i4>
      </vt:variant>
      <vt:variant>
        <vt:lpwstr>mailto:post@ermcvs.com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https://www.erm.com/ermcvs/services/sector-specific-certification-schemes/irma-stakeholder-feedback-form/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IRMA Onsite Announcement Template</dc:title>
  <dc:subject/>
  <dc:creator/>
  <cp:keywords/>
  <dc:description/>
  <cp:lastModifiedBy/>
  <cp:revision>7</cp:revision>
  <cp:lastPrinted>2018-08-22T06:40:00Z</cp:lastPrinted>
  <dcterms:created xsi:type="dcterms:W3CDTF">2025-08-01T23:09:00Z</dcterms:created>
  <dcterms:modified xsi:type="dcterms:W3CDTF">2025-08-04T14:59:00Z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0x0101009B3106AD765CFD4298286618A317B1A9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TaxKeywordTaxHTField">
    <vt:lpwstr/>
  </property>
</Properties>
</file>